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75A3F" w14:textId="620E6024" w:rsidR="00C33BC4" w:rsidRDefault="00C33BC4" w:rsidP="00C33BC4">
      <w:r>
        <w:t>June 2</w:t>
      </w:r>
      <w:r w:rsidR="002961DB">
        <w:t>8</w:t>
      </w:r>
      <w:r>
        <w:t>, 2018</w:t>
      </w:r>
      <w:r>
        <w:tab/>
      </w:r>
      <w:r>
        <w:tab/>
      </w:r>
      <w:r>
        <w:tab/>
      </w:r>
      <w:r>
        <w:tab/>
      </w:r>
      <w:r>
        <w:tab/>
      </w:r>
      <w:r>
        <w:tab/>
        <w:t>Agenda ID# 16642</w:t>
      </w:r>
    </w:p>
    <w:p w14:paraId="13DE2783" w14:textId="77777777" w:rsidR="00C33BC4" w:rsidRDefault="00C33BC4" w:rsidP="00C33BC4"/>
    <w:p w14:paraId="4C9E938C" w14:textId="77777777" w:rsidR="00C33BC4" w:rsidRDefault="00C33BC4" w:rsidP="00C33BC4"/>
    <w:p w14:paraId="7A8F3C38" w14:textId="77777777" w:rsidR="00C33BC4" w:rsidRDefault="00C33BC4" w:rsidP="00C33BC4"/>
    <w:p w14:paraId="640632CB" w14:textId="77777777" w:rsidR="00C33BC4" w:rsidRDefault="00C33BC4" w:rsidP="00C33BC4">
      <w:r>
        <w:t>TO PARTIES TO RESOLUTION ST-214</w:t>
      </w:r>
    </w:p>
    <w:p w14:paraId="5CD778BA" w14:textId="77777777" w:rsidR="00C33BC4" w:rsidRDefault="00C33BC4" w:rsidP="00C33BC4"/>
    <w:p w14:paraId="513F4F63" w14:textId="77777777" w:rsidR="00C33BC4" w:rsidRDefault="00C33BC4" w:rsidP="00C33BC4"/>
    <w:p w14:paraId="04D55E50" w14:textId="77777777" w:rsidR="00C33BC4" w:rsidRDefault="00C33BC4" w:rsidP="00C33BC4">
      <w:r>
        <w:t>This is the Resolution of the Safety and Enforcement Division.  It will be on the August 9, 2018, Commission Meeting agenda.  The Commission may act then, or it may postpone action until later.</w:t>
      </w:r>
    </w:p>
    <w:p w14:paraId="088FD245" w14:textId="77777777" w:rsidR="00C33BC4" w:rsidRDefault="00C33BC4" w:rsidP="00C33BC4"/>
    <w:p w14:paraId="1082652E" w14:textId="77777777" w:rsidR="00C33BC4" w:rsidRDefault="00C33BC4" w:rsidP="00C33BC4">
      <w:r>
        <w:t>When the Commission acts on the Resolution, it may adopt all or part of it as written, amend or modify it, or set it aside and prepare its own decision.  Only when the Commission acts does the resolution become binding on the parties.</w:t>
      </w:r>
    </w:p>
    <w:p w14:paraId="75704D74" w14:textId="77777777" w:rsidR="00C33BC4" w:rsidRDefault="00C33BC4" w:rsidP="00C33BC4"/>
    <w:p w14:paraId="705860BC" w14:textId="70EE98F9" w:rsidR="00C33BC4" w:rsidRDefault="00C33BC4" w:rsidP="00C33BC4">
      <w:r>
        <w:t xml:space="preserve">Parties may file comments on the Resolution as provided in Article 14, Rule 14.5 of the Commission’s Rules of Practice and Procedure (Rules), accessible on the Commission’s website at </w:t>
      </w:r>
      <w:hyperlink r:id="rId7" w:history="1">
        <w:r w:rsidRPr="00D64DC3">
          <w:rPr>
            <w:rStyle w:val="Hyperlink"/>
          </w:rPr>
          <w:t>www.cpuc.ca.gov</w:t>
        </w:r>
      </w:hyperlink>
      <w:r>
        <w:t>.  Opening comments shall not exceed 15 pages.  Late-submitted comments or reply comments will not be considered.</w:t>
      </w:r>
    </w:p>
    <w:p w14:paraId="09840768" w14:textId="77777777" w:rsidR="00C33BC4" w:rsidRDefault="00C33BC4" w:rsidP="00C33BC4"/>
    <w:p w14:paraId="291CE50B" w14:textId="7A943FCA" w:rsidR="00C33BC4" w:rsidRDefault="00C33BC4" w:rsidP="00C33BC4">
      <w:r>
        <w:t xml:space="preserve">An electronic copy of the comments should be submitted to Daniel Kwok (email: </w:t>
      </w:r>
      <w:hyperlink r:id="rId8" w:history="1">
        <w:r w:rsidRPr="00D64DC3">
          <w:rPr>
            <w:rStyle w:val="Hyperlink"/>
          </w:rPr>
          <w:t>Daniel.kwok@cpuc.ca.gov</w:t>
        </w:r>
      </w:hyperlink>
      <w:r>
        <w:t xml:space="preserve"> ).</w:t>
      </w:r>
    </w:p>
    <w:p w14:paraId="548B9CAE" w14:textId="77777777" w:rsidR="00C33BC4" w:rsidRDefault="00C33BC4" w:rsidP="00C33BC4"/>
    <w:p w14:paraId="16BD1E50" w14:textId="77777777" w:rsidR="00C33BC4" w:rsidRDefault="00C33BC4" w:rsidP="00C33BC4"/>
    <w:p w14:paraId="7040993C" w14:textId="77777777" w:rsidR="00C33BC4" w:rsidRDefault="00C33BC4" w:rsidP="00C33BC4"/>
    <w:p w14:paraId="79437925" w14:textId="77777777" w:rsidR="00C33BC4" w:rsidRDefault="00C33BC4" w:rsidP="00C33BC4">
      <w:r>
        <w:t>/s</w:t>
      </w:r>
      <w:proofErr w:type="gramStart"/>
      <w:r>
        <w:t>/  ELIZAVETA</w:t>
      </w:r>
      <w:proofErr w:type="gramEnd"/>
      <w:r>
        <w:t xml:space="preserve"> MALASHENKO</w:t>
      </w:r>
    </w:p>
    <w:p w14:paraId="2C8B8571" w14:textId="77777777" w:rsidR="00C33BC4" w:rsidRDefault="00C33BC4" w:rsidP="00C33BC4">
      <w:r>
        <w:t>ELIVAVETA MALASHENKO, Director</w:t>
      </w:r>
    </w:p>
    <w:p w14:paraId="7F8B0368" w14:textId="77777777" w:rsidR="00C33BC4" w:rsidRDefault="00C33BC4" w:rsidP="00C33BC4">
      <w:r>
        <w:t>Safety and Enforcement Division</w:t>
      </w:r>
    </w:p>
    <w:p w14:paraId="130EB84D" w14:textId="77777777" w:rsidR="00C33BC4" w:rsidRDefault="00C33BC4" w:rsidP="00C33BC4"/>
    <w:p w14:paraId="36C11DD7" w14:textId="77777777" w:rsidR="00C33BC4" w:rsidRDefault="00C33BC4" w:rsidP="00C33BC4">
      <w:r>
        <w:t>DK3:PD2</w:t>
      </w:r>
    </w:p>
    <w:p w14:paraId="29A29FF7" w14:textId="77777777" w:rsidR="00C33BC4" w:rsidRDefault="00C33BC4" w:rsidP="00C33BC4"/>
    <w:p w14:paraId="744D54DF" w14:textId="32B6C0D0" w:rsidR="009C4FE6" w:rsidRDefault="009C4FE6" w:rsidP="00C33BC4">
      <w:bookmarkStart w:id="0" w:name="_GoBack"/>
      <w:bookmarkEnd w:id="0"/>
    </w:p>
    <w:p w14:paraId="3A8BDEE5" w14:textId="77777777" w:rsidR="008A029D" w:rsidRDefault="008A029D" w:rsidP="00E03BAA">
      <w:pPr>
        <w:sectPr w:rsidR="008A029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1152" w:left="1440" w:header="720" w:footer="1008" w:gutter="0"/>
          <w:cols w:space="720"/>
          <w:titlePg/>
          <w:docGrid w:linePitch="254"/>
        </w:sectPr>
      </w:pPr>
    </w:p>
    <w:p w14:paraId="22F2D29B" w14:textId="77777777" w:rsidR="008A029D" w:rsidRDefault="008A029D" w:rsidP="008A029D">
      <w:pPr>
        <w:jc w:val="center"/>
        <w:rPr>
          <w:b/>
        </w:rPr>
      </w:pPr>
    </w:p>
    <w:p w14:paraId="58864EDC" w14:textId="77777777" w:rsidR="00453BA7" w:rsidRDefault="00D240CD" w:rsidP="008A029D">
      <w:pPr>
        <w:jc w:val="center"/>
        <w:rPr>
          <w:b/>
        </w:rPr>
      </w:pPr>
      <w:r w:rsidRPr="00D240CD">
        <w:rPr>
          <w:b/>
        </w:rPr>
        <w:t>CERTIFICATE OF SERVICE</w:t>
      </w:r>
    </w:p>
    <w:p w14:paraId="338C43DC" w14:textId="77777777" w:rsidR="00D240CD" w:rsidRDefault="00D240CD" w:rsidP="00D240CD"/>
    <w:p w14:paraId="27142504" w14:textId="77777777" w:rsidR="00D240CD" w:rsidRDefault="00D240CD" w:rsidP="00D240CD"/>
    <w:p w14:paraId="4ADCD8FA" w14:textId="2BFD629C" w:rsidR="00D240CD" w:rsidRDefault="00D240CD" w:rsidP="00D240CD">
      <w:r>
        <w:t>I certify that I have by mail this day served a true</w:t>
      </w:r>
      <w:r w:rsidR="00CD1118">
        <w:t xml:space="preserve"> copy of Draft Resolution ST-21</w:t>
      </w:r>
      <w:r w:rsidR="00C33BC4">
        <w:t>4</w:t>
      </w:r>
      <w:r w:rsidR="008C4329">
        <w:t xml:space="preserve"> on all identified parties in this matter as shown on the attached Service List.</w:t>
      </w:r>
    </w:p>
    <w:p w14:paraId="157CD673" w14:textId="77777777" w:rsidR="008C4329" w:rsidRDefault="008C4329" w:rsidP="00D240CD"/>
    <w:p w14:paraId="713BB545" w14:textId="56DB0D1D" w:rsidR="008C4329" w:rsidRDefault="008C4329" w:rsidP="009C4FE6">
      <w:r>
        <w:t xml:space="preserve">Dated </w:t>
      </w:r>
      <w:r w:rsidR="00E6562B">
        <w:t>June 2</w:t>
      </w:r>
      <w:r w:rsidR="009A6556">
        <w:t>8</w:t>
      </w:r>
      <w:r w:rsidR="00E6562B">
        <w:t>, 2018</w:t>
      </w:r>
      <w:r w:rsidR="008A029D">
        <w:t>, at San Francisco, California.</w:t>
      </w:r>
    </w:p>
    <w:p w14:paraId="1AA5FA73" w14:textId="46F5C27B" w:rsidR="008A029D" w:rsidRDefault="008A029D" w:rsidP="00D240CD"/>
    <w:p w14:paraId="5D32BA5B" w14:textId="77777777" w:rsidR="009C4FE6" w:rsidRDefault="009C4FE6" w:rsidP="00D240CD"/>
    <w:p w14:paraId="6C85D448" w14:textId="1C07D7D8" w:rsidR="008A029D" w:rsidRPr="009C4FE6" w:rsidRDefault="009C4FE6" w:rsidP="009C4FE6">
      <w:pPr>
        <w:ind w:left="6120"/>
        <w:rPr>
          <w:u w:val="single"/>
        </w:rPr>
      </w:pPr>
      <w:r>
        <w:rPr>
          <w:u w:val="single"/>
        </w:rPr>
        <w:t xml:space="preserve"> </w:t>
      </w:r>
      <w:r w:rsidR="00196B81">
        <w:rPr>
          <w:u w:val="single"/>
        </w:rPr>
        <w:t>/s/</w:t>
      </w:r>
      <w:r>
        <w:rPr>
          <w:u w:val="single"/>
        </w:rPr>
        <w:t xml:space="preserve"> </w:t>
      </w:r>
      <w:r w:rsidR="00196B81">
        <w:rPr>
          <w:u w:val="single"/>
        </w:rPr>
        <w:t>PATRICK DONNELLY</w:t>
      </w:r>
      <w:r>
        <w:rPr>
          <w:u w:val="single"/>
        </w:rPr>
        <w:t xml:space="preserve">  </w:t>
      </w:r>
    </w:p>
    <w:p w14:paraId="652DCB6F" w14:textId="1FCB7759" w:rsidR="008A029D" w:rsidRDefault="00E6562B" w:rsidP="00196B81">
      <w:pPr>
        <w:ind w:left="6120" w:right="360"/>
        <w:jc w:val="center"/>
      </w:pPr>
      <w:r>
        <w:t>Patrick Donnelly</w:t>
      </w:r>
    </w:p>
    <w:p w14:paraId="28E25624" w14:textId="77777777" w:rsidR="008A029D" w:rsidRDefault="008A029D" w:rsidP="008A029D"/>
    <w:p w14:paraId="0E0F5D60" w14:textId="77777777" w:rsidR="008A029D" w:rsidRDefault="008A029D" w:rsidP="008A029D"/>
    <w:p w14:paraId="7E7DEB7C" w14:textId="77777777" w:rsidR="008A029D" w:rsidRDefault="008A029D" w:rsidP="008A029D"/>
    <w:p w14:paraId="3FBFFC6B" w14:textId="77777777" w:rsidR="008A029D" w:rsidRPr="008A029D" w:rsidRDefault="008A029D" w:rsidP="008A029D">
      <w:pPr>
        <w:ind w:left="2880"/>
        <w:jc w:val="center"/>
        <w:rPr>
          <w:b/>
        </w:rPr>
      </w:pPr>
      <w:r w:rsidRPr="008A029D">
        <w:rPr>
          <w:b/>
        </w:rPr>
        <w:t>NOTICE</w:t>
      </w:r>
    </w:p>
    <w:p w14:paraId="02FA20B9" w14:textId="77777777" w:rsidR="002144E3" w:rsidRDefault="002144E3" w:rsidP="002144E3">
      <w:pPr>
        <w:ind w:left="2880"/>
      </w:pPr>
    </w:p>
    <w:p w14:paraId="50C61D9E" w14:textId="77777777" w:rsidR="002144E3" w:rsidRDefault="002144E3" w:rsidP="002144E3">
      <w:pPr>
        <w:ind w:left="2880"/>
      </w:pPr>
      <w:r>
        <w:t>Parties should notify the Safety and Enforcement Division of any change of address to ensure that they continue to receive documents. You must indicate the Resolution number on which your name appears.</w:t>
      </w:r>
    </w:p>
    <w:p w14:paraId="5B6B0A05" w14:textId="77777777" w:rsidR="002144E3" w:rsidRDefault="002144E3" w:rsidP="002144E3">
      <w:pPr>
        <w:ind w:left="3600"/>
      </w:pPr>
    </w:p>
    <w:p w14:paraId="346C4792" w14:textId="77777777" w:rsidR="002144E3" w:rsidRDefault="002144E3" w:rsidP="002144E3">
      <w:pPr>
        <w:ind w:left="3600"/>
      </w:pPr>
      <w:r>
        <w:t>Safety and Enforcement Division</w:t>
      </w:r>
      <w:r>
        <w:br/>
        <w:t>California Public Utilities Commission</w:t>
      </w:r>
      <w:r>
        <w:br/>
        <w:t>505 Van Ness Avenue</w:t>
      </w:r>
      <w:r>
        <w:br/>
        <w:t>San Francisco, California 94102</w:t>
      </w:r>
    </w:p>
    <w:p w14:paraId="055A2100" w14:textId="660D7776" w:rsidR="00C33BC4" w:rsidRDefault="00C33BC4" w:rsidP="00C33BC4"/>
    <w:p w14:paraId="2DACDAB6" w14:textId="77777777" w:rsidR="00C33BC4" w:rsidRDefault="00C33BC4" w:rsidP="00C33BC4"/>
    <w:p w14:paraId="707A910E" w14:textId="77777777" w:rsidR="008A029D" w:rsidRDefault="008A029D" w:rsidP="008A029D">
      <w:pPr>
        <w:sectPr w:rsidR="008A029D" w:rsidSect="00453BA7">
          <w:headerReference w:type="first" r:id="rId15"/>
          <w:footerReference w:type="first" r:id="rId16"/>
          <w:pgSz w:w="12240" w:h="15840" w:code="1"/>
          <w:pgMar w:top="720" w:right="1440" w:bottom="1152" w:left="1440" w:header="720" w:footer="1008" w:gutter="0"/>
          <w:cols w:space="720"/>
          <w:titlePg/>
          <w:docGrid w:linePitch="254"/>
        </w:sectPr>
      </w:pPr>
    </w:p>
    <w:p w14:paraId="1AE8C560" w14:textId="487BA43B" w:rsidR="00C33BC4" w:rsidRDefault="00C33BC4" w:rsidP="00EB5E0C">
      <w:pPr>
        <w:jc w:val="center"/>
      </w:pPr>
      <w:r>
        <w:lastRenderedPageBreak/>
        <w:t>SERVICE LIST</w:t>
      </w:r>
    </w:p>
    <w:p w14:paraId="6EE8C47F" w14:textId="77777777" w:rsidR="00C33BC4" w:rsidRDefault="00C33BC4" w:rsidP="00C33BC4">
      <w:pPr>
        <w:jc w:val="center"/>
      </w:pPr>
      <w:r>
        <w:t>Resolution ST-214</w:t>
      </w:r>
    </w:p>
    <w:p w14:paraId="72C7270E" w14:textId="77777777" w:rsidR="00C33BC4" w:rsidRDefault="00C33BC4" w:rsidP="00C33BC4">
      <w:pPr>
        <w:jc w:val="center"/>
      </w:pPr>
    </w:p>
    <w:p w14:paraId="5D324C14" w14:textId="77777777" w:rsidR="00C33BC4" w:rsidRPr="004603A4" w:rsidRDefault="00C33BC4" w:rsidP="00C33BC4"/>
    <w:p w14:paraId="6D9D8F2D" w14:textId="77777777" w:rsidR="00C33BC4" w:rsidRPr="004603A4" w:rsidRDefault="00C33BC4" w:rsidP="00C33BC4"/>
    <w:p w14:paraId="508AB179" w14:textId="0023F6A8" w:rsidR="00C33BC4" w:rsidRPr="004603A4" w:rsidRDefault="00C33BC4" w:rsidP="00C33BC4">
      <w:pPr>
        <w:rPr>
          <w:b/>
          <w:u w:val="single"/>
        </w:rPr>
      </w:pPr>
      <w:r>
        <w:rPr>
          <w:b/>
          <w:u w:val="single"/>
        </w:rPr>
        <w:t>LACMTA</w:t>
      </w:r>
    </w:p>
    <w:p w14:paraId="73C7602C" w14:textId="77777777" w:rsidR="00C33BC4" w:rsidRPr="004603A4" w:rsidRDefault="00C33BC4" w:rsidP="00C33BC4"/>
    <w:p w14:paraId="42C1636F" w14:textId="77777777" w:rsidR="00C33BC4" w:rsidRDefault="00C33BC4" w:rsidP="00C33BC4">
      <w:r>
        <w:t>Phillip Washington</w:t>
      </w:r>
    </w:p>
    <w:p w14:paraId="10105F16" w14:textId="77777777" w:rsidR="00C33BC4" w:rsidRDefault="00C33BC4" w:rsidP="00C33BC4">
      <w:r>
        <w:t>Chief Executive Officer</w:t>
      </w:r>
    </w:p>
    <w:p w14:paraId="5F1C8696" w14:textId="77777777" w:rsidR="00C33BC4" w:rsidRDefault="00C33BC4" w:rsidP="00C33BC4">
      <w:r>
        <w:t>One Gateway Plaza</w:t>
      </w:r>
    </w:p>
    <w:p w14:paraId="64642027" w14:textId="77777777" w:rsidR="00C33BC4" w:rsidRDefault="00C33BC4" w:rsidP="00C33BC4">
      <w:r>
        <w:t>Los Angeles, CA 90012</w:t>
      </w:r>
    </w:p>
    <w:p w14:paraId="70325514" w14:textId="77777777" w:rsidR="00C33BC4" w:rsidRDefault="00AD7918" w:rsidP="00C33BC4">
      <w:hyperlink r:id="rId17" w:history="1">
        <w:r w:rsidR="00C33BC4" w:rsidRPr="005B20AF">
          <w:rPr>
            <w:rStyle w:val="Hyperlink"/>
          </w:rPr>
          <w:t>washingtonp@metro.net</w:t>
        </w:r>
      </w:hyperlink>
    </w:p>
    <w:p w14:paraId="55F6C318" w14:textId="77777777" w:rsidR="00C33BC4" w:rsidRDefault="00C33BC4" w:rsidP="00C33BC4"/>
    <w:p w14:paraId="76A76009" w14:textId="77777777" w:rsidR="00C33BC4" w:rsidRDefault="00C33BC4" w:rsidP="00C33BC4">
      <w:r>
        <w:t>Stephanie Wiggins</w:t>
      </w:r>
    </w:p>
    <w:p w14:paraId="0E1C1DD4" w14:textId="77777777" w:rsidR="00C33BC4" w:rsidRDefault="00C33BC4" w:rsidP="00C33BC4">
      <w:r>
        <w:t>Deputy Chief Executive Officer</w:t>
      </w:r>
    </w:p>
    <w:p w14:paraId="67B0F87F" w14:textId="77777777" w:rsidR="00C33BC4" w:rsidRDefault="00C33BC4" w:rsidP="00C33BC4">
      <w:r>
        <w:t>One Gateway Plaza</w:t>
      </w:r>
    </w:p>
    <w:p w14:paraId="0B3A1FF8" w14:textId="77777777" w:rsidR="00C33BC4" w:rsidRDefault="00C33BC4" w:rsidP="00C33BC4">
      <w:r>
        <w:t>Los Angeles, CA 90012</w:t>
      </w:r>
    </w:p>
    <w:p w14:paraId="4FE91BEC" w14:textId="77777777" w:rsidR="00C33BC4" w:rsidRDefault="00AD7918" w:rsidP="00C33BC4">
      <w:hyperlink r:id="rId18" w:history="1">
        <w:r w:rsidR="00C33BC4" w:rsidRPr="005B20AF">
          <w:rPr>
            <w:rStyle w:val="Hyperlink"/>
          </w:rPr>
          <w:t>wigginss@metro.net</w:t>
        </w:r>
      </w:hyperlink>
      <w:r w:rsidR="00C33BC4">
        <w:t xml:space="preserve"> </w:t>
      </w:r>
    </w:p>
    <w:p w14:paraId="3CE11ABB" w14:textId="77777777" w:rsidR="00C33BC4" w:rsidRDefault="00C33BC4" w:rsidP="00C33BC4"/>
    <w:p w14:paraId="22CB444A" w14:textId="77777777" w:rsidR="00C33BC4" w:rsidRDefault="00C33BC4" w:rsidP="00C33BC4">
      <w:r>
        <w:t>Greg Kildare</w:t>
      </w:r>
    </w:p>
    <w:p w14:paraId="6B0781E1" w14:textId="77777777" w:rsidR="00C33BC4" w:rsidRDefault="00C33BC4" w:rsidP="00C33BC4">
      <w:r>
        <w:t>Executive Officer, Risk Management</w:t>
      </w:r>
    </w:p>
    <w:p w14:paraId="1A0E7B05" w14:textId="77777777" w:rsidR="00C33BC4" w:rsidRDefault="00C33BC4" w:rsidP="00C33BC4">
      <w:r>
        <w:t>One Gateway Plaza</w:t>
      </w:r>
    </w:p>
    <w:p w14:paraId="3892200C" w14:textId="77777777" w:rsidR="00C33BC4" w:rsidRDefault="00C33BC4" w:rsidP="00C33BC4">
      <w:r>
        <w:t>Los Angeles, CA 90012</w:t>
      </w:r>
    </w:p>
    <w:p w14:paraId="58E42CCC" w14:textId="77777777" w:rsidR="00C33BC4" w:rsidRDefault="00AD7918" w:rsidP="00C33BC4">
      <w:hyperlink r:id="rId19" w:history="1">
        <w:r w:rsidR="00C33BC4" w:rsidRPr="005B20AF">
          <w:rPr>
            <w:rStyle w:val="Hyperlink"/>
          </w:rPr>
          <w:t>kildareg@metro.net</w:t>
        </w:r>
      </w:hyperlink>
      <w:r w:rsidR="00C33BC4">
        <w:t xml:space="preserve"> </w:t>
      </w:r>
    </w:p>
    <w:p w14:paraId="4497700A" w14:textId="77777777" w:rsidR="00C33BC4" w:rsidRDefault="00C33BC4" w:rsidP="00C33BC4"/>
    <w:p w14:paraId="00B218FC" w14:textId="77777777" w:rsidR="00C33BC4" w:rsidRDefault="00C33BC4" w:rsidP="00C33BC4">
      <w:r>
        <w:t xml:space="preserve">Vijay </w:t>
      </w:r>
      <w:proofErr w:type="spellStart"/>
      <w:r>
        <w:t>Khawani</w:t>
      </w:r>
      <w:proofErr w:type="spellEnd"/>
    </w:p>
    <w:p w14:paraId="4B753DDC" w14:textId="77777777" w:rsidR="00C33BC4" w:rsidRDefault="00C33BC4" w:rsidP="00C33BC4">
      <w:r>
        <w:t>Executive Officer, Corporate Safety</w:t>
      </w:r>
    </w:p>
    <w:p w14:paraId="6BD2F13E" w14:textId="77777777" w:rsidR="00C33BC4" w:rsidRDefault="00C33BC4" w:rsidP="00C33BC4">
      <w:r>
        <w:t>One Gateway Plaza</w:t>
      </w:r>
    </w:p>
    <w:p w14:paraId="167DD867" w14:textId="77777777" w:rsidR="00C33BC4" w:rsidRDefault="00C33BC4" w:rsidP="00C33BC4">
      <w:r>
        <w:t>Los Angeles, CA 90012</w:t>
      </w:r>
    </w:p>
    <w:p w14:paraId="74E3AB13" w14:textId="77777777" w:rsidR="00C33BC4" w:rsidRDefault="00AD7918" w:rsidP="00C33BC4">
      <w:hyperlink r:id="rId20" w:history="1">
        <w:r w:rsidR="00C33BC4" w:rsidRPr="00155B85">
          <w:rPr>
            <w:rStyle w:val="Hyperlink"/>
          </w:rPr>
          <w:t>khawaniv@metro.net</w:t>
        </w:r>
      </w:hyperlink>
      <w:r w:rsidR="00C33BC4">
        <w:t xml:space="preserve"> </w:t>
      </w:r>
    </w:p>
    <w:p w14:paraId="5D26F8ED" w14:textId="77777777" w:rsidR="00C33BC4" w:rsidRDefault="00C33BC4" w:rsidP="00C33BC4"/>
    <w:p w14:paraId="3B289435" w14:textId="77777777" w:rsidR="00C33BC4" w:rsidRDefault="00C33BC4" w:rsidP="00C33BC4">
      <w:r>
        <w:t xml:space="preserve">Leonid </w:t>
      </w:r>
      <w:proofErr w:type="spellStart"/>
      <w:r>
        <w:t>Bukhin</w:t>
      </w:r>
      <w:proofErr w:type="spellEnd"/>
    </w:p>
    <w:p w14:paraId="1ECA959D" w14:textId="77777777" w:rsidR="00C33BC4" w:rsidRDefault="00C33BC4" w:rsidP="00C33BC4">
      <w:r>
        <w:t>Director, Safety Certification and Operations</w:t>
      </w:r>
    </w:p>
    <w:p w14:paraId="5CDA7223" w14:textId="77777777" w:rsidR="00C33BC4" w:rsidRDefault="00C33BC4" w:rsidP="00C33BC4">
      <w:r>
        <w:t>One Gateway Plaza</w:t>
      </w:r>
    </w:p>
    <w:p w14:paraId="43599B35" w14:textId="77777777" w:rsidR="00C33BC4" w:rsidRDefault="00C33BC4" w:rsidP="00C33BC4">
      <w:r>
        <w:t>Los Angeles, CA 90013</w:t>
      </w:r>
    </w:p>
    <w:p w14:paraId="5FA408B5" w14:textId="77777777" w:rsidR="00C33BC4" w:rsidRDefault="00AD7918" w:rsidP="00C33BC4">
      <w:hyperlink r:id="rId21" w:history="1">
        <w:r w:rsidR="00C33BC4" w:rsidRPr="005B20AF">
          <w:rPr>
            <w:rStyle w:val="Hyperlink"/>
          </w:rPr>
          <w:t>bukhinl@metro.net</w:t>
        </w:r>
      </w:hyperlink>
      <w:r w:rsidR="00C33BC4">
        <w:t xml:space="preserve"> </w:t>
      </w:r>
    </w:p>
    <w:p w14:paraId="32EEFA65" w14:textId="77777777" w:rsidR="00C33BC4" w:rsidRDefault="00C33BC4" w:rsidP="00C33BC4"/>
    <w:p w14:paraId="1508CB16" w14:textId="77777777" w:rsidR="00C33BC4" w:rsidRDefault="00C33BC4" w:rsidP="00C33BC4">
      <w:r>
        <w:t>Edward Boghossian</w:t>
      </w:r>
    </w:p>
    <w:p w14:paraId="0D63CF08" w14:textId="77777777" w:rsidR="00C33BC4" w:rsidRDefault="00C33BC4" w:rsidP="00C33BC4">
      <w:r>
        <w:t>System Safety Manager</w:t>
      </w:r>
    </w:p>
    <w:p w14:paraId="490A16AF" w14:textId="77777777" w:rsidR="00C33BC4" w:rsidRDefault="00C33BC4" w:rsidP="00C33BC4">
      <w:r>
        <w:t>One Gateway Plaza</w:t>
      </w:r>
    </w:p>
    <w:p w14:paraId="23151AEE" w14:textId="77777777" w:rsidR="00C33BC4" w:rsidRDefault="00C33BC4" w:rsidP="00C33BC4">
      <w:r>
        <w:t>Los Angeles, CA 90012</w:t>
      </w:r>
    </w:p>
    <w:p w14:paraId="7BB6F0C0" w14:textId="77777777" w:rsidR="00C33BC4" w:rsidRDefault="00AD7918" w:rsidP="00C33BC4">
      <w:hyperlink r:id="rId22" w:history="1">
        <w:r w:rsidR="00C33BC4">
          <w:rPr>
            <w:rStyle w:val="Hyperlink"/>
          </w:rPr>
          <w:t>boghossian@metro.net</w:t>
        </w:r>
      </w:hyperlink>
    </w:p>
    <w:p w14:paraId="343F0337" w14:textId="54BD500B" w:rsidR="00C33BC4" w:rsidRDefault="00C33BC4" w:rsidP="00C33BC4">
      <w:r>
        <w:br w:type="page"/>
      </w:r>
    </w:p>
    <w:p w14:paraId="5BE1638F" w14:textId="77777777" w:rsidR="00C33BC4" w:rsidRDefault="00C33BC4" w:rsidP="00C33BC4"/>
    <w:p w14:paraId="70B54D52" w14:textId="77777777" w:rsidR="00C33BC4" w:rsidRPr="006E5869" w:rsidRDefault="00C33BC4" w:rsidP="00C33BC4">
      <w:pPr>
        <w:rPr>
          <w:b/>
          <w:u w:val="single"/>
        </w:rPr>
      </w:pPr>
      <w:r w:rsidRPr="006E5869">
        <w:rPr>
          <w:b/>
          <w:u w:val="single"/>
        </w:rPr>
        <w:t>CPUC</w:t>
      </w:r>
    </w:p>
    <w:p w14:paraId="766443F6" w14:textId="77777777" w:rsidR="00C33BC4" w:rsidRDefault="00C33BC4" w:rsidP="00C33BC4"/>
    <w:p w14:paraId="7F903A43" w14:textId="77777777" w:rsidR="00C33BC4" w:rsidRDefault="00C33BC4" w:rsidP="00C33BC4">
      <w:r>
        <w:t xml:space="preserve">Elizaveta </w:t>
      </w:r>
      <w:proofErr w:type="spellStart"/>
      <w:r>
        <w:t>Malenshenko</w:t>
      </w:r>
      <w:proofErr w:type="spellEnd"/>
    </w:p>
    <w:p w14:paraId="5B180CF5" w14:textId="77777777" w:rsidR="00C33BC4" w:rsidRDefault="00C33BC4" w:rsidP="00C33BC4">
      <w:r>
        <w:t>Director</w:t>
      </w:r>
    </w:p>
    <w:p w14:paraId="44B5ED25" w14:textId="77777777" w:rsidR="00C33BC4" w:rsidRDefault="00C33BC4" w:rsidP="00C33BC4">
      <w:r>
        <w:t>Safety and Enforcement Division</w:t>
      </w:r>
    </w:p>
    <w:p w14:paraId="12576BA0" w14:textId="77777777" w:rsidR="00C33BC4" w:rsidRDefault="00C33BC4" w:rsidP="00C33BC4">
      <w:r>
        <w:t>California Public Utilities Commission</w:t>
      </w:r>
    </w:p>
    <w:p w14:paraId="3EC8A208" w14:textId="77777777" w:rsidR="00C33BC4" w:rsidRDefault="00C33BC4" w:rsidP="00C33BC4">
      <w:r>
        <w:t>320 W 4</w:t>
      </w:r>
      <w:r w:rsidRPr="007C6808">
        <w:rPr>
          <w:vertAlign w:val="superscript"/>
        </w:rPr>
        <w:t>th</w:t>
      </w:r>
      <w:r>
        <w:t xml:space="preserve"> Street #500</w:t>
      </w:r>
    </w:p>
    <w:p w14:paraId="31FCDCA2" w14:textId="77777777" w:rsidR="00C33BC4" w:rsidRDefault="00C33BC4" w:rsidP="00C33BC4">
      <w:r>
        <w:t>Los Angeles, CA 90013</w:t>
      </w:r>
    </w:p>
    <w:p w14:paraId="4CA8F084" w14:textId="77777777" w:rsidR="00C33BC4" w:rsidRDefault="00AD7918" w:rsidP="00C33BC4">
      <w:hyperlink r:id="rId23" w:history="1">
        <w:r w:rsidR="00C33BC4" w:rsidRPr="00FF1B8A">
          <w:rPr>
            <w:rStyle w:val="Hyperlink"/>
          </w:rPr>
          <w:t>elizaveta.malashenko@cpuc.ca.gov</w:t>
        </w:r>
      </w:hyperlink>
      <w:r w:rsidR="00C33BC4">
        <w:rPr>
          <w:u w:val="single"/>
        </w:rPr>
        <w:t xml:space="preserve">  </w:t>
      </w:r>
    </w:p>
    <w:p w14:paraId="081FE49A" w14:textId="77777777" w:rsidR="00C33BC4" w:rsidRDefault="00C33BC4" w:rsidP="00C33BC4"/>
    <w:p w14:paraId="4A91A9F5" w14:textId="77777777" w:rsidR="00C33BC4" w:rsidRDefault="00C33BC4" w:rsidP="00C33BC4">
      <w:r>
        <w:t xml:space="preserve">Roger </w:t>
      </w:r>
      <w:proofErr w:type="spellStart"/>
      <w:r>
        <w:t>Clugston</w:t>
      </w:r>
      <w:proofErr w:type="spellEnd"/>
    </w:p>
    <w:p w14:paraId="5131F6D1" w14:textId="77777777" w:rsidR="00C33BC4" w:rsidRDefault="00C33BC4" w:rsidP="00C33BC4">
      <w:r>
        <w:t>Deputy Director</w:t>
      </w:r>
    </w:p>
    <w:p w14:paraId="04D68F77" w14:textId="77777777" w:rsidR="00C33BC4" w:rsidRDefault="00C33BC4" w:rsidP="00C33BC4">
      <w:r>
        <w:t>Safety and Enforcement Division</w:t>
      </w:r>
    </w:p>
    <w:p w14:paraId="364A6C0C" w14:textId="77777777" w:rsidR="00C33BC4" w:rsidRDefault="00C33BC4" w:rsidP="00C33BC4">
      <w:r>
        <w:t>California Public Utilities Commission</w:t>
      </w:r>
    </w:p>
    <w:p w14:paraId="601FDB74" w14:textId="77777777" w:rsidR="00C33BC4" w:rsidRDefault="00C33BC4" w:rsidP="00C33BC4">
      <w:r>
        <w:t>320 W 4</w:t>
      </w:r>
      <w:r w:rsidRPr="00FE4D19">
        <w:rPr>
          <w:vertAlign w:val="superscript"/>
        </w:rPr>
        <w:t>th</w:t>
      </w:r>
      <w:r>
        <w:t xml:space="preserve"> Street, # 500</w:t>
      </w:r>
    </w:p>
    <w:p w14:paraId="4132DBD7" w14:textId="77777777" w:rsidR="00C33BC4" w:rsidRDefault="00C33BC4" w:rsidP="00C33BC4">
      <w:r>
        <w:t>Los Angeles, CA  90013</w:t>
      </w:r>
    </w:p>
    <w:p w14:paraId="572893C2" w14:textId="77777777" w:rsidR="00C33BC4" w:rsidRDefault="00AD7918" w:rsidP="00C33BC4">
      <w:hyperlink r:id="rId24" w:history="1">
        <w:r w:rsidR="00C33BC4" w:rsidRPr="005B20AF">
          <w:rPr>
            <w:rStyle w:val="Hyperlink"/>
          </w:rPr>
          <w:t>roger.clugston@cpuc.ca.gov</w:t>
        </w:r>
      </w:hyperlink>
      <w:r w:rsidR="00C33BC4">
        <w:rPr>
          <w:u w:val="single"/>
        </w:rPr>
        <w:t xml:space="preserve"> </w:t>
      </w:r>
    </w:p>
    <w:p w14:paraId="4AB94C59" w14:textId="77777777" w:rsidR="00C33BC4" w:rsidRDefault="00C33BC4" w:rsidP="00C33BC4"/>
    <w:p w14:paraId="41B2C820" w14:textId="77777777" w:rsidR="00C33BC4" w:rsidRDefault="00C33BC4" w:rsidP="00C33BC4">
      <w:r>
        <w:t xml:space="preserve">Daren Gilbert </w:t>
      </w:r>
    </w:p>
    <w:p w14:paraId="02B44CA5" w14:textId="77777777" w:rsidR="00C33BC4" w:rsidRDefault="00C33BC4" w:rsidP="00C33BC4">
      <w:r>
        <w:t>Program Manager</w:t>
      </w:r>
    </w:p>
    <w:p w14:paraId="59ED0153" w14:textId="77777777" w:rsidR="00C33BC4" w:rsidRDefault="00C33BC4" w:rsidP="00C33BC4">
      <w:r>
        <w:t>Rail Transit Crossing Branch</w:t>
      </w:r>
    </w:p>
    <w:p w14:paraId="7458AD82" w14:textId="77777777" w:rsidR="00C33BC4" w:rsidRDefault="00C33BC4" w:rsidP="00C33BC4">
      <w:r>
        <w:t>515 L Street, Suite 1119</w:t>
      </w:r>
    </w:p>
    <w:p w14:paraId="09055BB3" w14:textId="77777777" w:rsidR="00C33BC4" w:rsidRDefault="00C33BC4" w:rsidP="00C33BC4">
      <w:r>
        <w:t>Sacramento, CA 95814</w:t>
      </w:r>
    </w:p>
    <w:p w14:paraId="2D9BA517" w14:textId="77777777" w:rsidR="00C33BC4" w:rsidRDefault="00AD7918" w:rsidP="00C33BC4">
      <w:hyperlink r:id="rId25" w:history="1">
        <w:r w:rsidR="00C33BC4" w:rsidRPr="00FF1B8A">
          <w:rPr>
            <w:rStyle w:val="Hyperlink"/>
          </w:rPr>
          <w:t>daren.gilbert@cpuc.ca.gov</w:t>
        </w:r>
      </w:hyperlink>
      <w:r w:rsidR="00C33BC4">
        <w:t xml:space="preserve"> </w:t>
      </w:r>
    </w:p>
    <w:p w14:paraId="47192CA3" w14:textId="77777777" w:rsidR="00C33BC4" w:rsidRDefault="00C33BC4" w:rsidP="00C33BC4"/>
    <w:p w14:paraId="2BD2356B" w14:textId="77777777" w:rsidR="00C33BC4" w:rsidRDefault="00C33BC4" w:rsidP="00C33BC4">
      <w:r>
        <w:t>Stephen Artus</w:t>
      </w:r>
    </w:p>
    <w:p w14:paraId="3A58194C" w14:textId="77777777" w:rsidR="00C33BC4" w:rsidRDefault="00C33BC4" w:rsidP="00C33BC4">
      <w:r>
        <w:t>Program and Project Supervisor</w:t>
      </w:r>
    </w:p>
    <w:p w14:paraId="60CF40C3" w14:textId="77777777" w:rsidR="00C33BC4" w:rsidRDefault="00C33BC4" w:rsidP="00C33BC4">
      <w:r>
        <w:t>Rail Transit Safety Section</w:t>
      </w:r>
    </w:p>
    <w:p w14:paraId="09F475F9" w14:textId="77777777" w:rsidR="00C33BC4" w:rsidRDefault="00C33BC4" w:rsidP="00C33BC4">
      <w:r>
        <w:t>505 Van Ness Ave.</w:t>
      </w:r>
    </w:p>
    <w:p w14:paraId="025E91F9" w14:textId="77777777" w:rsidR="00C33BC4" w:rsidRDefault="00C33BC4" w:rsidP="00C33BC4">
      <w:r>
        <w:t>San Francisco, CA 94102</w:t>
      </w:r>
    </w:p>
    <w:p w14:paraId="0112BFFF" w14:textId="77777777" w:rsidR="00C33BC4" w:rsidRDefault="00AD7918" w:rsidP="00C33BC4">
      <w:pPr>
        <w:rPr>
          <w:u w:val="single"/>
        </w:rPr>
      </w:pPr>
      <w:hyperlink r:id="rId26" w:history="1">
        <w:r w:rsidR="00C33BC4" w:rsidRPr="00FF1B8A">
          <w:rPr>
            <w:rStyle w:val="Hyperlink"/>
          </w:rPr>
          <w:t>stephen.artus@cpuc.ca.gov</w:t>
        </w:r>
      </w:hyperlink>
      <w:r w:rsidR="00C33BC4">
        <w:rPr>
          <w:u w:val="single"/>
        </w:rPr>
        <w:t xml:space="preserve"> </w:t>
      </w:r>
    </w:p>
    <w:p w14:paraId="475C5881" w14:textId="77777777" w:rsidR="00C33BC4" w:rsidRDefault="00C33BC4" w:rsidP="00C33BC4"/>
    <w:p w14:paraId="3CBC268C" w14:textId="77777777" w:rsidR="00C33BC4" w:rsidRDefault="00C33BC4" w:rsidP="00C33BC4">
      <w:r>
        <w:t>Noel Takahara</w:t>
      </w:r>
    </w:p>
    <w:p w14:paraId="191F9FDB" w14:textId="77777777" w:rsidR="00C33BC4" w:rsidRDefault="00C33BC4" w:rsidP="00C33BC4">
      <w:r>
        <w:t>Senior Utilities Engineer</w:t>
      </w:r>
    </w:p>
    <w:p w14:paraId="6D44439C" w14:textId="77777777" w:rsidR="00C33BC4" w:rsidRDefault="00C33BC4" w:rsidP="00C33BC4">
      <w:r>
        <w:t>Rail Transit Safety Section</w:t>
      </w:r>
    </w:p>
    <w:p w14:paraId="6EE2BA92" w14:textId="77777777" w:rsidR="00C33BC4" w:rsidRDefault="00C33BC4" w:rsidP="00C33BC4">
      <w:r>
        <w:t>320 W 4</w:t>
      </w:r>
      <w:r w:rsidRPr="00823E0B">
        <w:rPr>
          <w:vertAlign w:val="superscript"/>
        </w:rPr>
        <w:t>th</w:t>
      </w:r>
      <w:r>
        <w:t xml:space="preserve"> Street, Suite 500</w:t>
      </w:r>
    </w:p>
    <w:p w14:paraId="0B1C5978" w14:textId="77777777" w:rsidR="00C33BC4" w:rsidRDefault="00C33BC4" w:rsidP="00C33BC4">
      <w:r>
        <w:t>Los Angeles, CA 90013</w:t>
      </w:r>
    </w:p>
    <w:p w14:paraId="59A10FC2" w14:textId="77777777" w:rsidR="00C33BC4" w:rsidRDefault="00AD7918" w:rsidP="00C33BC4">
      <w:pPr>
        <w:rPr>
          <w:u w:val="single"/>
        </w:rPr>
      </w:pPr>
      <w:hyperlink r:id="rId27" w:history="1">
        <w:r w:rsidR="00C33BC4" w:rsidRPr="00FF1B8A">
          <w:rPr>
            <w:rStyle w:val="Hyperlink"/>
          </w:rPr>
          <w:t>noel.takahara@cpuc.ca.gov</w:t>
        </w:r>
      </w:hyperlink>
      <w:r w:rsidR="00C33BC4">
        <w:rPr>
          <w:u w:val="single"/>
        </w:rPr>
        <w:t xml:space="preserve"> </w:t>
      </w:r>
    </w:p>
    <w:p w14:paraId="12E6640A" w14:textId="77777777" w:rsidR="00C33BC4" w:rsidRDefault="00C33BC4" w:rsidP="00C33BC4">
      <w:pPr>
        <w:rPr>
          <w:u w:val="single"/>
        </w:rPr>
      </w:pPr>
    </w:p>
    <w:p w14:paraId="2B988FF4" w14:textId="77777777" w:rsidR="00C33BC4" w:rsidRDefault="00C33BC4" w:rsidP="00C33BC4">
      <w:r>
        <w:t>Daniel Kwok</w:t>
      </w:r>
    </w:p>
    <w:p w14:paraId="16D73F96" w14:textId="77777777" w:rsidR="00C33BC4" w:rsidRDefault="00C33BC4" w:rsidP="00C33BC4">
      <w:r>
        <w:t>Utilities Engineer</w:t>
      </w:r>
    </w:p>
    <w:p w14:paraId="5AAF1CF5" w14:textId="77777777" w:rsidR="00C33BC4" w:rsidRDefault="00C33BC4" w:rsidP="00C33BC4">
      <w:r>
        <w:t>Rail Transit Safety Section</w:t>
      </w:r>
    </w:p>
    <w:p w14:paraId="0AF6B714" w14:textId="77777777" w:rsidR="00C33BC4" w:rsidRDefault="00C33BC4" w:rsidP="00C33BC4">
      <w:r>
        <w:t>320 W 4</w:t>
      </w:r>
      <w:r w:rsidRPr="00126153">
        <w:rPr>
          <w:vertAlign w:val="superscript"/>
        </w:rPr>
        <w:t>th</w:t>
      </w:r>
      <w:r>
        <w:t xml:space="preserve"> Street, Suite 500</w:t>
      </w:r>
    </w:p>
    <w:p w14:paraId="35DA261A" w14:textId="77777777" w:rsidR="00C33BC4" w:rsidRDefault="00C33BC4" w:rsidP="00C33BC4">
      <w:r>
        <w:t>Los Angeles, CA 90013</w:t>
      </w:r>
    </w:p>
    <w:p w14:paraId="197B3FDE" w14:textId="77777777" w:rsidR="00C452EB" w:rsidRDefault="00AD7918" w:rsidP="00C33BC4">
      <w:pPr>
        <w:rPr>
          <w:rStyle w:val="Hyperlink"/>
        </w:rPr>
        <w:sectPr w:rsidR="00C452EB" w:rsidSect="00C33BC4">
          <w:headerReference w:type="default" r:id="rId28"/>
          <w:footerReference w:type="default" r:id="rId29"/>
          <w:headerReference w:type="first" r:id="rId30"/>
          <w:footerReference w:type="first" r:id="rId31"/>
          <w:pgSz w:w="12240" w:h="15840" w:code="1"/>
          <w:pgMar w:top="720" w:right="1440" w:bottom="1152" w:left="1440" w:header="720" w:footer="1008" w:gutter="0"/>
          <w:cols w:space="720"/>
          <w:titlePg/>
          <w:docGrid w:linePitch="254"/>
        </w:sectPr>
      </w:pPr>
      <w:hyperlink r:id="rId32" w:history="1">
        <w:r w:rsidR="00C33BC4" w:rsidRPr="00FF1B8A">
          <w:rPr>
            <w:rStyle w:val="Hyperlink"/>
          </w:rPr>
          <w:t>daniel kwok@cpuc.ca.gov</w:t>
        </w:r>
      </w:hyperlink>
    </w:p>
    <w:p w14:paraId="301B398C" w14:textId="77777777" w:rsidR="00EB5E0C" w:rsidRPr="00932271" w:rsidRDefault="00EB5E0C" w:rsidP="00EB5E0C">
      <w:pPr>
        <w:pStyle w:val="Header"/>
        <w:tabs>
          <w:tab w:val="left" w:pos="4860"/>
          <w:tab w:val="left" w:pos="5580"/>
          <w:tab w:val="left" w:pos="6210"/>
          <w:tab w:val="left" w:pos="7470"/>
        </w:tabs>
      </w:pPr>
      <w:r w:rsidRPr="00951457">
        <w:rPr>
          <w:rFonts w:ascii="Palatino" w:hAnsi="Palatino"/>
          <w:sz w:val="20"/>
        </w:rPr>
        <w:lastRenderedPageBreak/>
        <w:t>SED/RTSB/EIM/RNC/DAR/SCA/NST/DK3/PD2</w:t>
      </w:r>
      <w:r>
        <w:rPr>
          <w:rFonts w:ascii="Palatino" w:hAnsi="Palatino"/>
          <w:sz w:val="20"/>
        </w:rPr>
        <w:t xml:space="preserve">   </w:t>
      </w:r>
      <w:r>
        <w:rPr>
          <w:rFonts w:ascii="Palatino" w:hAnsi="Palatino"/>
          <w:b/>
          <w:sz w:val="26"/>
        </w:rPr>
        <w:t>PROP. RES.   Agenda ID #16642</w:t>
      </w:r>
    </w:p>
    <w:p w14:paraId="1F7B734C" w14:textId="77777777" w:rsidR="00EB5E0C" w:rsidRDefault="00EB5E0C" w:rsidP="00EB5E0C">
      <w:pPr>
        <w:pStyle w:val="Header"/>
      </w:pPr>
    </w:p>
    <w:p w14:paraId="5E02F05E" w14:textId="77777777" w:rsidR="00EB5E0C" w:rsidRDefault="00EB5E0C" w:rsidP="00EB5E0C">
      <w:pPr>
        <w:pStyle w:val="Header"/>
      </w:pPr>
    </w:p>
    <w:p w14:paraId="31CC241C" w14:textId="77777777" w:rsidR="00EB5E0C" w:rsidRDefault="00EB5E0C" w:rsidP="00EB5E0C">
      <w:pPr>
        <w:pStyle w:val="titlebar"/>
        <w:rPr>
          <w:sz w:val="24"/>
        </w:rPr>
      </w:pPr>
      <w:r>
        <w:rPr>
          <w:sz w:val="24"/>
        </w:rPr>
        <w:t>PUBLIC UTILITIES COMMISSION OF THE STATE OF CALIFORNIA</w:t>
      </w:r>
    </w:p>
    <w:p w14:paraId="7F921777" w14:textId="77777777" w:rsidR="00EB5E0C" w:rsidRDefault="00EB5E0C" w:rsidP="00EB5E0C">
      <w:pPr>
        <w:pStyle w:val="Style1"/>
        <w:tabs>
          <w:tab w:val="clear" w:pos="-720"/>
        </w:tabs>
        <w:spacing w:after="0"/>
      </w:pPr>
    </w:p>
    <w:p w14:paraId="229B3382" w14:textId="77777777" w:rsidR="00EB5E0C" w:rsidRDefault="00EB5E0C" w:rsidP="00EB5E0C">
      <w:pPr>
        <w:pStyle w:val="Style1"/>
        <w:tabs>
          <w:tab w:val="clear" w:pos="-720"/>
        </w:tabs>
        <w:spacing w:after="0"/>
      </w:pPr>
    </w:p>
    <w:tbl>
      <w:tblPr>
        <w:tblW w:w="0" w:type="auto"/>
        <w:tblLook w:val="0000" w:firstRow="0" w:lastRow="0" w:firstColumn="0" w:lastColumn="0" w:noHBand="0" w:noVBand="0"/>
      </w:tblPr>
      <w:tblGrid>
        <w:gridCol w:w="5328"/>
        <w:gridCol w:w="3528"/>
      </w:tblGrid>
      <w:tr w:rsidR="00EB5E0C" w:rsidRPr="00DA038A" w14:paraId="116C06EF" w14:textId="77777777" w:rsidTr="000D64FF">
        <w:trPr>
          <w:cantSplit/>
          <w:trHeight w:val="590"/>
        </w:trPr>
        <w:tc>
          <w:tcPr>
            <w:tcW w:w="5328" w:type="dxa"/>
          </w:tcPr>
          <w:p w14:paraId="3713BEB2" w14:textId="77777777" w:rsidR="00EB5E0C" w:rsidRPr="00DA038A" w:rsidRDefault="00EB5E0C" w:rsidP="000D64FF">
            <w:pPr>
              <w:rPr>
                <w:rFonts w:ascii="Palatino Linotype" w:hAnsi="Palatino Linotype"/>
                <w:sz w:val="26"/>
              </w:rPr>
            </w:pPr>
            <w:r w:rsidRPr="00DA038A">
              <w:rPr>
                <w:rFonts w:ascii="Palatino Linotype" w:hAnsi="Palatino Linotype"/>
                <w:sz w:val="26"/>
              </w:rPr>
              <w:t>Safety and Enforcement Division</w:t>
            </w:r>
          </w:p>
          <w:p w14:paraId="0B877C8C" w14:textId="77777777" w:rsidR="00EB5E0C" w:rsidRPr="00DA038A" w:rsidRDefault="00EB5E0C" w:rsidP="000D64FF">
            <w:pPr>
              <w:rPr>
                <w:rFonts w:ascii="Palatino Linotype" w:hAnsi="Palatino Linotype"/>
              </w:rPr>
            </w:pPr>
            <w:r w:rsidRPr="00DA038A">
              <w:rPr>
                <w:rFonts w:ascii="Palatino Linotype" w:hAnsi="Palatino Linotype"/>
                <w:sz w:val="26"/>
              </w:rPr>
              <w:t>Rail Transit Safety Branch</w:t>
            </w:r>
          </w:p>
        </w:tc>
        <w:tc>
          <w:tcPr>
            <w:tcW w:w="3528" w:type="dxa"/>
          </w:tcPr>
          <w:p w14:paraId="67C1BE14" w14:textId="77777777" w:rsidR="00EB5E0C" w:rsidRPr="00DA038A" w:rsidRDefault="00EB5E0C" w:rsidP="000D64FF">
            <w:pPr>
              <w:ind w:left="720"/>
              <w:rPr>
                <w:rFonts w:ascii="Palatino Linotype" w:hAnsi="Palatino Linotype"/>
                <w:sz w:val="26"/>
              </w:rPr>
            </w:pPr>
            <w:r w:rsidRPr="00DA038A">
              <w:rPr>
                <w:rFonts w:ascii="Palatino Linotype" w:hAnsi="Palatino Linotype"/>
                <w:sz w:val="26"/>
              </w:rPr>
              <w:t>Resolution ST-214</w:t>
            </w:r>
          </w:p>
          <w:p w14:paraId="0EA60073" w14:textId="77777777" w:rsidR="00EB5E0C" w:rsidRPr="00DA038A" w:rsidRDefault="00EB5E0C" w:rsidP="000D64FF">
            <w:pPr>
              <w:ind w:left="720"/>
              <w:rPr>
                <w:rFonts w:ascii="Palatino Linotype" w:hAnsi="Palatino Linotype"/>
                <w:sz w:val="26"/>
              </w:rPr>
            </w:pPr>
            <w:r w:rsidRPr="001F3D48">
              <w:rPr>
                <w:rFonts w:ascii="Palatino Linotype" w:hAnsi="Palatino Linotype"/>
                <w:sz w:val="26"/>
              </w:rPr>
              <w:t>August 9, 2018</w:t>
            </w:r>
          </w:p>
        </w:tc>
      </w:tr>
    </w:tbl>
    <w:p w14:paraId="7852B96A" w14:textId="77777777" w:rsidR="00EB5E0C" w:rsidRPr="00DA038A" w:rsidRDefault="00EB5E0C" w:rsidP="00EB5E0C">
      <w:pPr>
        <w:pStyle w:val="Heading1"/>
        <w:spacing w:before="480"/>
        <w:jc w:val="center"/>
        <w:rPr>
          <w:rFonts w:ascii="Palatino Linotype" w:hAnsi="Palatino Linotype"/>
          <w:szCs w:val="26"/>
        </w:rPr>
      </w:pPr>
      <w:r w:rsidRPr="00DA038A">
        <w:rPr>
          <w:rFonts w:ascii="Palatino Linotype" w:hAnsi="Palatino Linotype"/>
        </w:rPr>
        <w:t>RESOLUTION</w:t>
      </w:r>
    </w:p>
    <w:p w14:paraId="18A0195C" w14:textId="77777777" w:rsidR="00EB5E0C" w:rsidRPr="00DA038A" w:rsidRDefault="00EB5E0C" w:rsidP="00EB5E0C">
      <w:pPr>
        <w:pStyle w:val="Style1"/>
        <w:tabs>
          <w:tab w:val="clear" w:pos="-720"/>
          <w:tab w:val="left" w:pos="540"/>
        </w:tabs>
        <w:suppressAutoHyphens w:val="0"/>
        <w:spacing w:before="260" w:after="0"/>
        <w:jc w:val="center"/>
        <w:rPr>
          <w:rFonts w:ascii="Palatino Linotype" w:hAnsi="Palatino Linotype"/>
          <w:szCs w:val="24"/>
        </w:rPr>
      </w:pPr>
      <w:r w:rsidRPr="00DA038A">
        <w:rPr>
          <w:rFonts w:ascii="Palatino Linotype" w:hAnsi="Palatino Linotype"/>
          <w:caps/>
        </w:rPr>
        <w:t xml:space="preserve">Resolution ST-214 granting THE Los ANgeles COUNTY </w:t>
      </w:r>
      <w:r w:rsidRPr="00DA038A">
        <w:rPr>
          <w:rFonts w:ascii="Palatino Linotype" w:hAnsi="Palatino Linotype"/>
        </w:rPr>
        <w:t>METROPOLITAN TRANSPORTATION AUTHORITY A TEMPORARY VARIANCE FROM GENERAL ORDER 143-B, SECTION 9.07 FOR THE INSTALLATION OF A PLATFORM TRACK INTRUSION DETECTION SY</w:t>
      </w:r>
      <w:r>
        <w:rPr>
          <w:rFonts w:ascii="Palatino Linotype" w:hAnsi="Palatino Linotype"/>
        </w:rPr>
        <w:t>S</w:t>
      </w:r>
      <w:r w:rsidRPr="00DA038A">
        <w:rPr>
          <w:rFonts w:ascii="Palatino Linotype" w:hAnsi="Palatino Linotype"/>
        </w:rPr>
        <w:t>TEM AT THE CHINATOWN STATION</w:t>
      </w:r>
    </w:p>
    <w:p w14:paraId="50F9B005" w14:textId="77777777" w:rsidR="00EB5E0C" w:rsidRPr="00DA038A" w:rsidRDefault="00EB5E0C" w:rsidP="00EB5E0C">
      <w:pPr>
        <w:pStyle w:val="Heading1"/>
        <w:spacing w:before="480"/>
        <w:jc w:val="both"/>
        <w:rPr>
          <w:rFonts w:ascii="Palatino Linotype" w:hAnsi="Palatino Linotype"/>
        </w:rPr>
      </w:pPr>
      <w:r w:rsidRPr="00DA038A">
        <w:rPr>
          <w:rFonts w:ascii="Palatino Linotype" w:hAnsi="Palatino Linotype"/>
        </w:rPr>
        <w:t>SUMMARY</w:t>
      </w:r>
    </w:p>
    <w:p w14:paraId="15E2823E" w14:textId="77777777" w:rsidR="00EB5E0C" w:rsidRPr="00DA038A" w:rsidRDefault="00EB5E0C" w:rsidP="00EB5E0C">
      <w:pPr>
        <w:pStyle w:val="BodyText"/>
        <w:spacing w:before="260" w:after="0"/>
        <w:rPr>
          <w:rFonts w:ascii="Palatino Linotype" w:hAnsi="Palatino Linotype"/>
          <w:szCs w:val="26"/>
        </w:rPr>
      </w:pPr>
      <w:r w:rsidRPr="00DA038A">
        <w:rPr>
          <w:rFonts w:ascii="Palatino Linotype" w:hAnsi="Palatino Linotype"/>
        </w:rPr>
        <w:t>T</w:t>
      </w:r>
      <w:r w:rsidRPr="00DA038A">
        <w:rPr>
          <w:rFonts w:ascii="Palatino Linotype" w:hAnsi="Palatino Linotype"/>
          <w:szCs w:val="26"/>
        </w:rPr>
        <w:t xml:space="preserve">his resolution approves the Los Angeles County Metropolitan Transportation Authority request for a temporary variance to General Order 143-B, Section 9.07 High Level Platforms, where a 30” Height x 30” Depth refuge area is required.  </w:t>
      </w:r>
      <w:r>
        <w:rPr>
          <w:rFonts w:ascii="Palatino Linotype" w:hAnsi="Palatino Linotype"/>
          <w:szCs w:val="26"/>
        </w:rPr>
        <w:t xml:space="preserve">The </w:t>
      </w:r>
      <w:r w:rsidRPr="00DA038A">
        <w:rPr>
          <w:rFonts w:ascii="Palatino Linotype" w:hAnsi="Palatino Linotype"/>
          <w:szCs w:val="26"/>
        </w:rPr>
        <w:t xml:space="preserve">Los Angeles County Metropolitan Transportation Authority plans to install a Platform Track Intrusion Detection System within the refuge area of their Gold Line Chinatown Station, as a pilot project to test and evaluate the system’s effectiveness in detecting objects or individuals that fall off the platform area of the station onto the tracks. </w:t>
      </w:r>
    </w:p>
    <w:p w14:paraId="2DAB3082" w14:textId="77777777" w:rsidR="00EB5E0C" w:rsidRPr="00DA038A" w:rsidRDefault="00EB5E0C" w:rsidP="00EB5E0C">
      <w:pPr>
        <w:pStyle w:val="Heading1"/>
        <w:spacing w:before="480"/>
        <w:jc w:val="both"/>
        <w:rPr>
          <w:rFonts w:ascii="Palatino Linotype" w:hAnsi="Palatino Linotype"/>
        </w:rPr>
      </w:pPr>
      <w:r w:rsidRPr="00DA038A">
        <w:rPr>
          <w:rFonts w:ascii="Palatino Linotype" w:hAnsi="Palatino Linotype"/>
        </w:rPr>
        <w:t>BACKGROUND</w:t>
      </w:r>
    </w:p>
    <w:p w14:paraId="1B70B69B" w14:textId="77777777" w:rsidR="00EB5E0C" w:rsidRPr="00DA038A" w:rsidRDefault="00EB5E0C" w:rsidP="00EB5E0C">
      <w:pPr>
        <w:pStyle w:val="NormalPalatino"/>
        <w:spacing w:before="260" w:beforeAutospacing="0" w:after="0" w:afterAutospacing="0"/>
        <w:rPr>
          <w:rFonts w:ascii="Palatino Linotype" w:hAnsi="Palatino Linotype"/>
        </w:rPr>
      </w:pPr>
      <w:r>
        <w:rPr>
          <w:rFonts w:ascii="Palatino Linotype" w:hAnsi="Palatino Linotype"/>
        </w:rPr>
        <w:t xml:space="preserve">The </w:t>
      </w:r>
      <w:r w:rsidRPr="00DA038A">
        <w:rPr>
          <w:rFonts w:ascii="Palatino Linotype" w:hAnsi="Palatino Linotype"/>
        </w:rPr>
        <w:t xml:space="preserve">Los Angeles County Metropolitan Transportation Authority </w:t>
      </w:r>
      <w:r>
        <w:rPr>
          <w:rFonts w:ascii="Palatino Linotype" w:hAnsi="Palatino Linotype"/>
        </w:rPr>
        <w:t>(</w:t>
      </w:r>
      <w:r w:rsidRPr="00DA038A">
        <w:rPr>
          <w:rFonts w:ascii="Palatino Linotype" w:hAnsi="Palatino Linotype"/>
        </w:rPr>
        <w:t>LACMTA</w:t>
      </w:r>
      <w:r>
        <w:rPr>
          <w:rFonts w:ascii="Palatino Linotype" w:hAnsi="Palatino Linotype"/>
        </w:rPr>
        <w:t xml:space="preserve"> or Metro)</w:t>
      </w:r>
      <w:r w:rsidRPr="00DA038A">
        <w:rPr>
          <w:rFonts w:ascii="Palatino Linotype" w:hAnsi="Palatino Linotype"/>
        </w:rPr>
        <w:t xml:space="preserve"> rail operations consist of the Metro Red, Purple, Blue, Green, Expo</w:t>
      </w:r>
      <w:r>
        <w:rPr>
          <w:rFonts w:ascii="Palatino Linotype" w:hAnsi="Palatino Linotype"/>
        </w:rPr>
        <w:t>,</w:t>
      </w:r>
      <w:r w:rsidRPr="00DA038A">
        <w:rPr>
          <w:rFonts w:ascii="Palatino Linotype" w:hAnsi="Palatino Linotype"/>
        </w:rPr>
        <w:t xml:space="preserve"> and Gold Lines.  LACMTA rail system carries an average of 361,000 passengers per day,</w:t>
      </w:r>
      <w:r w:rsidRPr="00DA038A" w:rsidDel="00623CB6">
        <w:rPr>
          <w:rFonts w:ascii="Palatino Linotype" w:hAnsi="Palatino Linotype"/>
        </w:rPr>
        <w:t xml:space="preserve"> </w:t>
      </w:r>
      <w:r w:rsidRPr="00DA038A">
        <w:rPr>
          <w:rFonts w:ascii="Palatino Linotype" w:hAnsi="Palatino Linotype"/>
        </w:rPr>
        <w:t xml:space="preserve">with annual ridership of approximately 112 million in 2017. </w:t>
      </w:r>
    </w:p>
    <w:p w14:paraId="4E1A27CF" w14:textId="77777777" w:rsidR="00EB5E0C" w:rsidRPr="00DA038A" w:rsidRDefault="00EB5E0C" w:rsidP="00EB5E0C">
      <w:pPr>
        <w:pStyle w:val="NormalPalatino"/>
        <w:spacing w:before="260" w:beforeAutospacing="0" w:after="0" w:afterAutospacing="0"/>
        <w:rPr>
          <w:rFonts w:ascii="Palatino Linotype" w:hAnsi="Palatino Linotype"/>
        </w:rPr>
      </w:pPr>
      <w:r w:rsidRPr="00DA038A">
        <w:rPr>
          <w:rFonts w:ascii="Palatino Linotype" w:hAnsi="Palatino Linotype"/>
        </w:rPr>
        <w:lastRenderedPageBreak/>
        <w:t>By a letter dated February 12, 2018, LACMTA requested a variance to G</w:t>
      </w:r>
      <w:r>
        <w:rPr>
          <w:rFonts w:ascii="Palatino Linotype" w:hAnsi="Palatino Linotype"/>
        </w:rPr>
        <w:t xml:space="preserve">eneral </w:t>
      </w:r>
      <w:r w:rsidRPr="00DA038A">
        <w:rPr>
          <w:rFonts w:ascii="Palatino Linotype" w:hAnsi="Palatino Linotype"/>
        </w:rPr>
        <w:t>O</w:t>
      </w:r>
      <w:r>
        <w:rPr>
          <w:rFonts w:ascii="Palatino Linotype" w:hAnsi="Palatino Linotype"/>
        </w:rPr>
        <w:t>rder (GO)</w:t>
      </w:r>
      <w:r w:rsidRPr="00DA038A">
        <w:rPr>
          <w:rFonts w:ascii="Palatino Linotype" w:hAnsi="Palatino Linotype"/>
        </w:rPr>
        <w:t xml:space="preserve"> 143-B, Section 9.07</w:t>
      </w:r>
      <w:r>
        <w:rPr>
          <w:rFonts w:ascii="Palatino Linotype" w:hAnsi="Palatino Linotype"/>
        </w:rPr>
        <w:t>,</w:t>
      </w:r>
      <w:r w:rsidRPr="00DA038A">
        <w:rPr>
          <w:rFonts w:ascii="Palatino Linotype" w:hAnsi="Palatino Linotype"/>
        </w:rPr>
        <w:t xml:space="preserve"> High Level Platforms</w:t>
      </w:r>
      <w:r>
        <w:rPr>
          <w:rFonts w:ascii="Palatino Linotype" w:hAnsi="Palatino Linotype"/>
        </w:rPr>
        <w:t>,</w:t>
      </w:r>
      <w:r w:rsidRPr="00DA038A">
        <w:rPr>
          <w:rFonts w:ascii="Palatino Linotype" w:hAnsi="Palatino Linotype"/>
        </w:rPr>
        <w:t xml:space="preserve"> requiring a 30” Height (H) x 30” Depth (D) refuge area under the platform edge for the purposes of testing new safety technology.  LACMTA indicates </w:t>
      </w:r>
      <w:r>
        <w:rPr>
          <w:rFonts w:ascii="Palatino Linotype" w:hAnsi="Palatino Linotype"/>
        </w:rPr>
        <w:t xml:space="preserve">that </w:t>
      </w:r>
      <w:r w:rsidRPr="00DA038A">
        <w:rPr>
          <w:rFonts w:ascii="Palatino Linotype" w:hAnsi="Palatino Linotype"/>
        </w:rPr>
        <w:t>the pilot project will have duration of approximately 28 months.</w:t>
      </w:r>
    </w:p>
    <w:p w14:paraId="5C75FF52" w14:textId="77777777" w:rsidR="00EB5E0C" w:rsidRPr="00DA038A" w:rsidRDefault="00EB5E0C" w:rsidP="00EB5E0C">
      <w:pPr>
        <w:pStyle w:val="NormalWeb"/>
        <w:spacing w:before="260" w:beforeAutospacing="0" w:after="0" w:afterAutospacing="0"/>
        <w:rPr>
          <w:rFonts w:ascii="Palatino Linotype" w:hAnsi="Palatino Linotype"/>
          <w:sz w:val="26"/>
        </w:rPr>
      </w:pPr>
      <w:r w:rsidRPr="00DA038A">
        <w:rPr>
          <w:rFonts w:ascii="Palatino Linotype" w:hAnsi="Palatino Linotype"/>
          <w:sz w:val="26"/>
        </w:rPr>
        <w:t>LACMTA is collaborating with Honeywell Building Solutions, Inc. to implement a</w:t>
      </w:r>
      <w:r w:rsidRPr="00DA038A">
        <w:rPr>
          <w:rFonts w:ascii="Palatino Linotype" w:hAnsi="Palatino Linotype"/>
          <w:sz w:val="26"/>
          <w:szCs w:val="26"/>
        </w:rPr>
        <w:t xml:space="preserve"> Platform Track Intrusion Detection System</w:t>
      </w:r>
      <w:r w:rsidRPr="00DA038A">
        <w:rPr>
          <w:rFonts w:ascii="Palatino Linotype" w:hAnsi="Palatino Linotype"/>
          <w:sz w:val="26"/>
        </w:rPr>
        <w:t xml:space="preserve"> (PTIDS), which uses a series of radar transmitter and receiver modules arrayed along each side of the track along the platform to detect objects intruding into the right-of-way and alerting the Rail Operations Control </w:t>
      </w:r>
      <w:r>
        <w:rPr>
          <w:rFonts w:ascii="Palatino Linotype" w:hAnsi="Palatino Linotype"/>
          <w:sz w:val="26"/>
        </w:rPr>
        <w:t>C</w:t>
      </w:r>
      <w:r w:rsidRPr="00DA038A">
        <w:rPr>
          <w:rFonts w:ascii="Palatino Linotype" w:hAnsi="Palatino Linotype"/>
          <w:sz w:val="26"/>
        </w:rPr>
        <w:t>enter</w:t>
      </w:r>
      <w:r>
        <w:rPr>
          <w:rFonts w:ascii="Palatino Linotype" w:hAnsi="Palatino Linotype"/>
          <w:sz w:val="26"/>
        </w:rPr>
        <w:t xml:space="preserve"> (ROCC)</w:t>
      </w:r>
      <w:r w:rsidRPr="00DA038A">
        <w:rPr>
          <w:rFonts w:ascii="Palatino Linotype" w:hAnsi="Palatino Linotype"/>
          <w:sz w:val="26"/>
        </w:rPr>
        <w:t xml:space="preserve"> of intrusion occurrences.</w:t>
      </w:r>
      <w:r>
        <w:rPr>
          <w:rFonts w:ascii="Palatino Linotype" w:hAnsi="Palatino Linotype"/>
          <w:sz w:val="26"/>
        </w:rPr>
        <w:t xml:space="preserve"> </w:t>
      </w:r>
      <w:r w:rsidRPr="00DA038A">
        <w:rPr>
          <w:rFonts w:ascii="Palatino Linotype" w:hAnsi="Palatino Linotype"/>
          <w:sz w:val="26"/>
        </w:rPr>
        <w:t xml:space="preserve"> The PTIDS installation requires a series of modules to be installed in the refuge area for the entire length of the platform. </w:t>
      </w:r>
      <w:r>
        <w:rPr>
          <w:rFonts w:ascii="Palatino Linotype" w:hAnsi="Palatino Linotype"/>
          <w:sz w:val="26"/>
        </w:rPr>
        <w:t xml:space="preserve"> </w:t>
      </w:r>
      <w:r w:rsidRPr="00DA038A">
        <w:rPr>
          <w:rFonts w:ascii="Palatino Linotype" w:hAnsi="Palatino Linotype"/>
          <w:sz w:val="26"/>
        </w:rPr>
        <w:t>A relatively short 8</w:t>
      </w:r>
      <w:r>
        <w:rPr>
          <w:rFonts w:ascii="Palatino Linotype" w:hAnsi="Palatino Linotype"/>
          <w:sz w:val="26"/>
        </w:rPr>
        <w:t>-</w:t>
      </w:r>
      <w:r w:rsidRPr="00DA038A">
        <w:rPr>
          <w:rFonts w:ascii="Palatino Linotype" w:hAnsi="Palatino Linotype"/>
          <w:sz w:val="26"/>
        </w:rPr>
        <w:t>foot segment (at the east end on the north side) of the PTIDS installation will encroach into the designated refuge area and reduce the refuge area in that 8</w:t>
      </w:r>
      <w:r>
        <w:rPr>
          <w:rFonts w:ascii="Palatino Linotype" w:hAnsi="Palatino Linotype"/>
          <w:sz w:val="26"/>
        </w:rPr>
        <w:t>-</w:t>
      </w:r>
      <w:r w:rsidRPr="00DA038A">
        <w:rPr>
          <w:rFonts w:ascii="Palatino Linotype" w:hAnsi="Palatino Linotype"/>
          <w:sz w:val="26"/>
        </w:rPr>
        <w:t>foot segment to 22”H x 30” D.</w:t>
      </w:r>
    </w:p>
    <w:p w14:paraId="35D0E5CD" w14:textId="77777777" w:rsidR="00EB5E0C" w:rsidRPr="00DA038A" w:rsidRDefault="00EB5E0C" w:rsidP="00EB5E0C">
      <w:pPr>
        <w:pStyle w:val="BodyText"/>
        <w:spacing w:before="260" w:after="0"/>
        <w:rPr>
          <w:rFonts w:ascii="Palatino Linotype" w:hAnsi="Palatino Linotype" w:cs="Arial"/>
        </w:rPr>
      </w:pPr>
      <w:r w:rsidRPr="00DA038A">
        <w:rPr>
          <w:rFonts w:ascii="Palatino Linotype" w:hAnsi="Palatino Linotype" w:cs="Arial"/>
        </w:rPr>
        <w:t xml:space="preserve">LACMTA intends to install the PTIDS pilot project to test and evaluate its efficacy and determine whether there may be any benefit to install PTIDS on a system-wide basis. </w:t>
      </w:r>
      <w:r>
        <w:rPr>
          <w:rFonts w:ascii="Palatino Linotype" w:hAnsi="Palatino Linotype" w:cs="Arial"/>
        </w:rPr>
        <w:t xml:space="preserve"> </w:t>
      </w:r>
      <w:r w:rsidRPr="00DA038A">
        <w:rPr>
          <w:rFonts w:ascii="Palatino Linotype" w:hAnsi="Palatino Linotype" w:cs="Arial"/>
        </w:rPr>
        <w:t>The project is jointly funded by LACMTA and the Federal Transit Administration.</w:t>
      </w:r>
    </w:p>
    <w:p w14:paraId="2A0CAA5D" w14:textId="77777777" w:rsidR="00EB5E0C" w:rsidRDefault="00EB5E0C" w:rsidP="00EB5E0C">
      <w:pPr>
        <w:pStyle w:val="NormalWeb"/>
        <w:spacing w:before="260" w:beforeAutospacing="0" w:after="0" w:afterAutospacing="0"/>
        <w:rPr>
          <w:rFonts w:ascii="Palatino Linotype" w:hAnsi="Palatino Linotype"/>
          <w:sz w:val="26"/>
        </w:rPr>
      </w:pPr>
      <w:r w:rsidRPr="00DA038A">
        <w:rPr>
          <w:rFonts w:ascii="Palatino Linotype" w:hAnsi="Palatino Linotype"/>
          <w:sz w:val="26"/>
        </w:rPr>
        <w:t>LACMTA intends to pilot the PTIDS project at three stations, on one side of each station: Track 1 at Metro Blue Line 103</w:t>
      </w:r>
      <w:r w:rsidRPr="00DA038A">
        <w:rPr>
          <w:rFonts w:ascii="Palatino Linotype" w:hAnsi="Palatino Linotype"/>
          <w:sz w:val="26"/>
          <w:vertAlign w:val="superscript"/>
        </w:rPr>
        <w:t>rd</w:t>
      </w:r>
      <w:r w:rsidRPr="00DA038A">
        <w:rPr>
          <w:rFonts w:ascii="Palatino Linotype" w:hAnsi="Palatino Linotype"/>
          <w:sz w:val="26"/>
        </w:rPr>
        <w:t xml:space="preserve"> Street station, AR (Alignment Right) track at Metro Red Line Civic Center station, and Track 1 at Metro Gold Line Chinatown station.</w:t>
      </w:r>
      <w:r>
        <w:rPr>
          <w:rFonts w:ascii="Palatino Linotype" w:hAnsi="Palatino Linotype"/>
          <w:sz w:val="26"/>
        </w:rPr>
        <w:t xml:space="preserve"> </w:t>
      </w:r>
      <w:r w:rsidRPr="00DA038A">
        <w:rPr>
          <w:rFonts w:ascii="Palatino Linotype" w:hAnsi="Palatino Linotype"/>
          <w:sz w:val="26"/>
        </w:rPr>
        <w:t xml:space="preserve"> In the February 12, 2018, </w:t>
      </w:r>
      <w:r>
        <w:rPr>
          <w:rFonts w:ascii="Palatino Linotype" w:hAnsi="Palatino Linotype"/>
          <w:sz w:val="26"/>
        </w:rPr>
        <w:t xml:space="preserve">LACMTA </w:t>
      </w:r>
      <w:r w:rsidRPr="00DA038A">
        <w:rPr>
          <w:rFonts w:ascii="Palatino Linotype" w:hAnsi="Palatino Linotype"/>
          <w:sz w:val="26"/>
        </w:rPr>
        <w:t xml:space="preserve">variance request letter states that the PTIDS installation will </w:t>
      </w:r>
      <w:proofErr w:type="gramStart"/>
      <w:r w:rsidRPr="00DA038A">
        <w:rPr>
          <w:rFonts w:ascii="Palatino Linotype" w:hAnsi="Palatino Linotype"/>
          <w:sz w:val="26"/>
        </w:rPr>
        <w:t xml:space="preserve">be in compliance </w:t>
      </w:r>
      <w:r>
        <w:rPr>
          <w:rFonts w:ascii="Palatino Linotype" w:hAnsi="Palatino Linotype"/>
          <w:sz w:val="26"/>
        </w:rPr>
        <w:t>with</w:t>
      </w:r>
      <w:proofErr w:type="gramEnd"/>
      <w:r>
        <w:rPr>
          <w:rFonts w:ascii="Palatino Linotype" w:hAnsi="Palatino Linotype"/>
          <w:sz w:val="26"/>
        </w:rPr>
        <w:t xml:space="preserve"> the</w:t>
      </w:r>
      <w:r w:rsidRPr="00DA038A">
        <w:rPr>
          <w:rFonts w:ascii="Palatino Linotype" w:hAnsi="Palatino Linotype"/>
          <w:sz w:val="26"/>
        </w:rPr>
        <w:t xml:space="preserve"> applicable C</w:t>
      </w:r>
      <w:r>
        <w:rPr>
          <w:rFonts w:ascii="Palatino Linotype" w:hAnsi="Palatino Linotype"/>
          <w:sz w:val="26"/>
        </w:rPr>
        <w:t xml:space="preserve">alifornia </w:t>
      </w:r>
      <w:r w:rsidRPr="00DA038A">
        <w:rPr>
          <w:rFonts w:ascii="Palatino Linotype" w:hAnsi="Palatino Linotype"/>
          <w:sz w:val="26"/>
        </w:rPr>
        <w:t>P</w:t>
      </w:r>
      <w:r>
        <w:rPr>
          <w:rFonts w:ascii="Palatino Linotype" w:hAnsi="Palatino Linotype"/>
          <w:sz w:val="26"/>
        </w:rPr>
        <w:t xml:space="preserve">ublic </w:t>
      </w:r>
      <w:r w:rsidRPr="00DA038A">
        <w:rPr>
          <w:rFonts w:ascii="Palatino Linotype" w:hAnsi="Palatino Linotype"/>
          <w:sz w:val="26"/>
        </w:rPr>
        <w:t>U</w:t>
      </w:r>
      <w:r>
        <w:rPr>
          <w:rFonts w:ascii="Palatino Linotype" w:hAnsi="Palatino Linotype"/>
          <w:sz w:val="26"/>
        </w:rPr>
        <w:t xml:space="preserve">tilities </w:t>
      </w:r>
      <w:r w:rsidRPr="00DA038A">
        <w:rPr>
          <w:rFonts w:ascii="Palatino Linotype" w:hAnsi="Palatino Linotype"/>
          <w:sz w:val="26"/>
        </w:rPr>
        <w:t>C</w:t>
      </w:r>
      <w:r>
        <w:rPr>
          <w:rFonts w:ascii="Palatino Linotype" w:hAnsi="Palatino Linotype"/>
          <w:sz w:val="26"/>
        </w:rPr>
        <w:t>ommission</w:t>
      </w:r>
      <w:r w:rsidRPr="00DA038A">
        <w:rPr>
          <w:rFonts w:ascii="Palatino Linotype" w:hAnsi="Palatino Linotype"/>
          <w:sz w:val="26"/>
        </w:rPr>
        <w:t xml:space="preserve"> </w:t>
      </w:r>
      <w:r>
        <w:rPr>
          <w:rFonts w:ascii="Palatino Linotype" w:hAnsi="Palatino Linotype"/>
          <w:sz w:val="26"/>
        </w:rPr>
        <w:t xml:space="preserve">(CPUC) </w:t>
      </w:r>
      <w:r w:rsidRPr="00DA038A">
        <w:rPr>
          <w:rFonts w:ascii="Palatino Linotype" w:hAnsi="Palatino Linotype"/>
          <w:sz w:val="26"/>
        </w:rPr>
        <w:t>GO</w:t>
      </w:r>
      <w:r>
        <w:rPr>
          <w:rFonts w:ascii="Palatino Linotype" w:hAnsi="Palatino Linotype"/>
          <w:sz w:val="26"/>
        </w:rPr>
        <w:t>s</w:t>
      </w:r>
      <w:r w:rsidRPr="00DA038A">
        <w:rPr>
          <w:rFonts w:ascii="Palatino Linotype" w:hAnsi="Palatino Linotype"/>
          <w:sz w:val="26"/>
        </w:rPr>
        <w:t xml:space="preserve"> at the Blue Line and Red Line stations.  The Metro Gold Line Chinatown station PTIDS installation will not be able to comply with the criteria of GO 143-B, Section 9.07</w:t>
      </w:r>
      <w:r>
        <w:rPr>
          <w:rFonts w:ascii="Palatino Linotype" w:hAnsi="Palatino Linotype"/>
          <w:sz w:val="26"/>
        </w:rPr>
        <w:t>,</w:t>
      </w:r>
      <w:r w:rsidRPr="00DA038A">
        <w:rPr>
          <w:rFonts w:ascii="Palatino Linotype" w:hAnsi="Palatino Linotype"/>
          <w:sz w:val="26"/>
        </w:rPr>
        <w:t xml:space="preserve"> High Level Platforms</w:t>
      </w:r>
      <w:r>
        <w:rPr>
          <w:rFonts w:ascii="Palatino Linotype" w:hAnsi="Palatino Linotype"/>
          <w:sz w:val="26"/>
        </w:rPr>
        <w:t>,</w:t>
      </w:r>
      <w:r w:rsidRPr="00DA038A">
        <w:rPr>
          <w:rFonts w:ascii="Palatino Linotype" w:hAnsi="Palatino Linotype"/>
          <w:sz w:val="26"/>
        </w:rPr>
        <w:t xml:space="preserve"> requiring a 30”H x 30” D refuge area.</w:t>
      </w:r>
    </w:p>
    <w:p w14:paraId="42F070CD" w14:textId="77777777" w:rsidR="00EB5E0C" w:rsidRPr="00DA038A" w:rsidRDefault="00EB5E0C" w:rsidP="00EB5E0C">
      <w:pPr>
        <w:pStyle w:val="NormalWeb"/>
        <w:spacing w:before="260" w:beforeAutospacing="0" w:after="0" w:afterAutospacing="0"/>
        <w:rPr>
          <w:rFonts w:ascii="Palatino Linotype" w:hAnsi="Palatino Linotype"/>
          <w:sz w:val="26"/>
        </w:rPr>
      </w:pPr>
    </w:p>
    <w:p w14:paraId="1D243919" w14:textId="77777777" w:rsidR="00EB5E0C" w:rsidRPr="00DA038A" w:rsidRDefault="00EB5E0C" w:rsidP="00EB5E0C">
      <w:pPr>
        <w:pStyle w:val="BodyTextIndent"/>
        <w:spacing w:before="260" w:after="0"/>
        <w:ind w:left="0"/>
        <w:rPr>
          <w:rFonts w:ascii="Palatino Linotype" w:hAnsi="Palatino Linotype"/>
          <w:sz w:val="26"/>
        </w:rPr>
      </w:pPr>
      <w:r w:rsidRPr="00DA038A">
        <w:rPr>
          <w:rFonts w:ascii="Palatino Linotype" w:hAnsi="Palatino Linotype"/>
          <w:sz w:val="26"/>
        </w:rPr>
        <w:lastRenderedPageBreak/>
        <w:t xml:space="preserve">GO 143-B, Safety Rules and Regulations Governing Light Rail Transit, Section 9.07 states: </w:t>
      </w:r>
    </w:p>
    <w:p w14:paraId="11AF38A5" w14:textId="77777777" w:rsidR="00EB5E0C" w:rsidRPr="00DA038A" w:rsidRDefault="00EB5E0C" w:rsidP="00EB5E0C">
      <w:pPr>
        <w:spacing w:before="120"/>
        <w:ind w:left="720"/>
        <w:rPr>
          <w:rFonts w:ascii="Palatino Linotype" w:hAnsi="Palatino Linotype" w:cs="Arial"/>
          <w:sz w:val="26"/>
          <w:szCs w:val="26"/>
        </w:rPr>
      </w:pPr>
      <w:r w:rsidRPr="00DA038A">
        <w:rPr>
          <w:rFonts w:ascii="Palatino Linotype" w:hAnsi="Palatino Linotype" w:cs="Arial"/>
          <w:sz w:val="26"/>
          <w:szCs w:val="26"/>
        </w:rPr>
        <w:t xml:space="preserve">Where passenger platforms are constructed to the nominal level of the floor of the </w:t>
      </w:r>
      <w:r>
        <w:rPr>
          <w:rFonts w:ascii="Palatino Linotype" w:hAnsi="Palatino Linotype" w:cs="Arial"/>
          <w:sz w:val="26"/>
          <w:szCs w:val="26"/>
        </w:rPr>
        <w:t>LRVs</w:t>
      </w:r>
      <w:r w:rsidRPr="00DA038A">
        <w:rPr>
          <w:rFonts w:ascii="Palatino Linotype" w:hAnsi="Palatino Linotype" w:cs="Arial"/>
          <w:sz w:val="26"/>
          <w:szCs w:val="26"/>
        </w:rPr>
        <w:t xml:space="preserve"> operated, the space between the platform edge and the vehicle doorsill shall not be greater than three (3) inches on tangent alignment.</w:t>
      </w:r>
      <w:r>
        <w:rPr>
          <w:rFonts w:ascii="Palatino Linotype" w:hAnsi="Palatino Linotype" w:cs="Arial"/>
          <w:sz w:val="26"/>
          <w:szCs w:val="26"/>
        </w:rPr>
        <w:t xml:space="preserve"> </w:t>
      </w:r>
      <w:r w:rsidRPr="00DA038A">
        <w:rPr>
          <w:rFonts w:ascii="Palatino Linotype" w:hAnsi="Palatino Linotype" w:cs="Arial"/>
          <w:sz w:val="26"/>
          <w:szCs w:val="26"/>
        </w:rPr>
        <w:t xml:space="preserve"> A minimum personnel-refuge area measuring thirty (30) inches high and thirty (30) inches deep shall be provided under all high-level platforms. Special purpose platforms (e.g. handicap and crew loading platforms) shall be excluded from this requirement.</w:t>
      </w:r>
    </w:p>
    <w:p w14:paraId="0A1CCD23" w14:textId="77777777" w:rsidR="00EB5E0C" w:rsidRDefault="00EB5E0C" w:rsidP="00EB5E0C">
      <w:pPr>
        <w:spacing w:before="260"/>
        <w:rPr>
          <w:rFonts w:ascii="Palatino Linotype" w:hAnsi="Palatino Linotype"/>
          <w:sz w:val="26"/>
        </w:rPr>
      </w:pPr>
      <w:r w:rsidRPr="00AC4776">
        <w:rPr>
          <w:rFonts w:ascii="Palatino Linotype" w:hAnsi="Palatino Linotype"/>
          <w:sz w:val="26"/>
        </w:rPr>
        <w:t xml:space="preserve">Per GO 143-B, Section 1.07 (Exemptions or Modifications), Rail Transit Agencies (RTAs) may request exemptions or modifications from the rules and regulations defined in this GO.  Requests must contain a full statement justifying the request.  Additionally, RTAs must demonstrate that safety is not compromised by granting the request.  Any exemption or modification granted through this Section is limited to the </w:t>
      </w:r>
      <w:proofErr w:type="gramStart"/>
      <w:r w:rsidRPr="00AC4776">
        <w:rPr>
          <w:rFonts w:ascii="Palatino Linotype" w:hAnsi="Palatino Linotype"/>
          <w:sz w:val="26"/>
        </w:rPr>
        <w:t>particular case</w:t>
      </w:r>
      <w:proofErr w:type="gramEnd"/>
      <w:r w:rsidRPr="00AC4776">
        <w:rPr>
          <w:rFonts w:ascii="Palatino Linotype" w:hAnsi="Palatino Linotype"/>
          <w:sz w:val="26"/>
        </w:rPr>
        <w:t xml:space="preserve"> covered by the request.</w:t>
      </w:r>
    </w:p>
    <w:p w14:paraId="0DF67E3A" w14:textId="77777777" w:rsidR="00EB5E0C" w:rsidRPr="00DA038A" w:rsidRDefault="00EB5E0C" w:rsidP="00EB5E0C">
      <w:pPr>
        <w:pStyle w:val="NormalWeb"/>
        <w:spacing w:before="260" w:beforeAutospacing="0" w:after="0" w:afterAutospacing="0"/>
        <w:rPr>
          <w:rFonts w:ascii="Palatino Linotype" w:hAnsi="Palatino Linotype"/>
          <w:sz w:val="26"/>
          <w:szCs w:val="26"/>
        </w:rPr>
      </w:pPr>
      <w:r w:rsidRPr="00DA038A">
        <w:rPr>
          <w:rFonts w:ascii="Palatino Linotype" w:hAnsi="Palatino Linotype"/>
          <w:sz w:val="26"/>
          <w:szCs w:val="26"/>
        </w:rPr>
        <w:t xml:space="preserve">Due to the existence of a connection box originally built on the </w:t>
      </w:r>
      <w:r>
        <w:rPr>
          <w:rFonts w:ascii="Palatino Linotype" w:hAnsi="Palatino Linotype"/>
          <w:sz w:val="26"/>
          <w:szCs w:val="26"/>
        </w:rPr>
        <w:t>N</w:t>
      </w:r>
      <w:r w:rsidRPr="00DA038A">
        <w:rPr>
          <w:rFonts w:ascii="Palatino Linotype" w:hAnsi="Palatino Linotype"/>
          <w:sz w:val="26"/>
          <w:szCs w:val="26"/>
        </w:rPr>
        <w:t xml:space="preserve">orth end of </w:t>
      </w:r>
      <w:r>
        <w:rPr>
          <w:rFonts w:ascii="Palatino Linotype" w:hAnsi="Palatino Linotype"/>
          <w:sz w:val="26"/>
          <w:szCs w:val="26"/>
        </w:rPr>
        <w:t xml:space="preserve">the </w:t>
      </w:r>
      <w:r w:rsidRPr="00DA038A">
        <w:rPr>
          <w:rFonts w:ascii="Palatino Linotype" w:hAnsi="Palatino Linotype"/>
          <w:sz w:val="26"/>
          <w:szCs w:val="26"/>
        </w:rPr>
        <w:t xml:space="preserve">Metro Gold Line Chinatown station on Track 1, the installation of the PTIDS system will intrude into the refuge area for a length of 8 </w:t>
      </w:r>
      <w:r>
        <w:rPr>
          <w:rFonts w:ascii="Palatino Linotype" w:hAnsi="Palatino Linotype"/>
          <w:sz w:val="26"/>
          <w:szCs w:val="26"/>
        </w:rPr>
        <w:t>inches</w:t>
      </w:r>
      <w:r w:rsidRPr="00DA038A">
        <w:rPr>
          <w:rFonts w:ascii="Palatino Linotype" w:hAnsi="Palatino Linotype"/>
          <w:sz w:val="26"/>
          <w:szCs w:val="26"/>
        </w:rPr>
        <w:t xml:space="preserve">, reducing the threshold to enter the refuge area to 22”H instead of the required 30” H. </w:t>
      </w:r>
    </w:p>
    <w:p w14:paraId="445527A0" w14:textId="77777777" w:rsidR="00EB5E0C" w:rsidRPr="00DA038A" w:rsidRDefault="00EB5E0C" w:rsidP="00EB5E0C">
      <w:pPr>
        <w:pStyle w:val="NormalWeb"/>
        <w:spacing w:before="260" w:beforeAutospacing="0" w:after="0" w:afterAutospacing="0"/>
        <w:rPr>
          <w:rFonts w:ascii="Palatino Linotype" w:hAnsi="Palatino Linotype"/>
          <w:sz w:val="26"/>
          <w:szCs w:val="26"/>
        </w:rPr>
      </w:pPr>
      <w:r w:rsidRPr="00DA038A">
        <w:rPr>
          <w:rFonts w:ascii="Palatino Linotype" w:hAnsi="Palatino Linotype"/>
          <w:sz w:val="26"/>
          <w:szCs w:val="26"/>
        </w:rPr>
        <w:t xml:space="preserve">LACMTA states that the modules must be placed in the refuge area threshold, just under the platform edge, due to performance requirements and the operable effectiveness required of the devices. </w:t>
      </w:r>
      <w:r>
        <w:rPr>
          <w:rFonts w:ascii="Palatino Linotype" w:hAnsi="Palatino Linotype"/>
          <w:sz w:val="26"/>
          <w:szCs w:val="26"/>
        </w:rPr>
        <w:t xml:space="preserve"> </w:t>
      </w:r>
      <w:r w:rsidRPr="00DA038A">
        <w:rPr>
          <w:rFonts w:ascii="Palatino Linotype" w:hAnsi="Palatino Linotype"/>
          <w:sz w:val="26"/>
          <w:szCs w:val="26"/>
        </w:rPr>
        <w:t xml:space="preserve">LACMTA assessed that the reduction in height of the refuge area at Metro Gold Line Chinatown Station is not significant, and the potential benefits of installing the pilot system for research purposes outweigh the risks of the restricted clearance for a limited distance. </w:t>
      </w:r>
    </w:p>
    <w:p w14:paraId="11DDF394" w14:textId="77777777" w:rsidR="00EB5E0C" w:rsidRPr="00DA038A" w:rsidRDefault="00EB5E0C" w:rsidP="00EB5E0C">
      <w:pPr>
        <w:spacing w:before="260"/>
        <w:rPr>
          <w:rFonts w:ascii="Palatino Linotype" w:hAnsi="Palatino Linotype"/>
          <w:sz w:val="26"/>
        </w:rPr>
      </w:pPr>
      <w:r w:rsidRPr="00DA038A">
        <w:rPr>
          <w:rFonts w:ascii="Palatino Linotype" w:hAnsi="Palatino Linotype"/>
          <w:sz w:val="26"/>
        </w:rPr>
        <w:t xml:space="preserve">LACMTA has recorded that the refuge area was used twice, from 2012 to present, on its heavy and light rail lines.  The first incident occurred on the Red Line on </w:t>
      </w:r>
      <w:r>
        <w:rPr>
          <w:rFonts w:ascii="Palatino Linotype" w:hAnsi="Palatino Linotype"/>
          <w:sz w:val="26"/>
        </w:rPr>
        <w:t xml:space="preserve">June </w:t>
      </w:r>
      <w:r w:rsidRPr="00DA038A">
        <w:rPr>
          <w:rFonts w:ascii="Palatino Linotype" w:hAnsi="Palatino Linotype"/>
          <w:sz w:val="26"/>
        </w:rPr>
        <w:t>18</w:t>
      </w:r>
      <w:r>
        <w:rPr>
          <w:rFonts w:ascii="Palatino Linotype" w:hAnsi="Palatino Linotype"/>
          <w:sz w:val="26"/>
        </w:rPr>
        <w:t xml:space="preserve">, </w:t>
      </w:r>
      <w:r w:rsidRPr="00DA038A">
        <w:rPr>
          <w:rFonts w:ascii="Palatino Linotype" w:hAnsi="Palatino Linotype"/>
          <w:sz w:val="26"/>
        </w:rPr>
        <w:t xml:space="preserve">2012, when a patron fell off the platform and rolled </w:t>
      </w:r>
      <w:r w:rsidRPr="00DA038A">
        <w:rPr>
          <w:rFonts w:ascii="Palatino Linotype" w:hAnsi="Palatino Linotype"/>
          <w:sz w:val="26"/>
        </w:rPr>
        <w:lastRenderedPageBreak/>
        <w:t xml:space="preserve">into the refuge area avoiding contact with the train.  The incident happened at the Pershing Square Station near mid-platform.  The second incident occurred on the Green Line on </w:t>
      </w:r>
      <w:r>
        <w:rPr>
          <w:rFonts w:ascii="Palatino Linotype" w:hAnsi="Palatino Linotype"/>
          <w:sz w:val="26"/>
        </w:rPr>
        <w:t xml:space="preserve">July </w:t>
      </w:r>
      <w:r w:rsidRPr="00DA038A">
        <w:rPr>
          <w:rFonts w:ascii="Palatino Linotype" w:hAnsi="Palatino Linotype"/>
          <w:sz w:val="26"/>
        </w:rPr>
        <w:t>13</w:t>
      </w:r>
      <w:r>
        <w:rPr>
          <w:rFonts w:ascii="Palatino Linotype" w:hAnsi="Palatino Linotype"/>
          <w:sz w:val="26"/>
        </w:rPr>
        <w:t xml:space="preserve">, </w:t>
      </w:r>
      <w:r w:rsidRPr="00DA038A">
        <w:rPr>
          <w:rFonts w:ascii="Palatino Linotype" w:hAnsi="Palatino Linotype"/>
          <w:sz w:val="26"/>
        </w:rPr>
        <w:t xml:space="preserve">2016, at Harbor Station near mid-platform.  The patron was found in the refuge area by a Metro employee performing a ground inspection. </w:t>
      </w:r>
    </w:p>
    <w:p w14:paraId="0AD62F10" w14:textId="77777777" w:rsidR="00EB5E0C" w:rsidRPr="00DA038A" w:rsidRDefault="00EB5E0C" w:rsidP="00EB5E0C">
      <w:pPr>
        <w:pStyle w:val="Heading1"/>
        <w:spacing w:before="480"/>
        <w:jc w:val="both"/>
        <w:rPr>
          <w:rFonts w:ascii="Palatino Linotype" w:hAnsi="Palatino Linotype"/>
        </w:rPr>
      </w:pPr>
      <w:r w:rsidRPr="00DA038A">
        <w:rPr>
          <w:rFonts w:ascii="Palatino Linotype" w:hAnsi="Palatino Linotype"/>
        </w:rPr>
        <w:t>DISCUSSION</w:t>
      </w:r>
    </w:p>
    <w:p w14:paraId="55D8386D" w14:textId="77777777" w:rsidR="00EB5E0C" w:rsidRPr="00DA038A" w:rsidRDefault="00EB5E0C" w:rsidP="00EB5E0C">
      <w:pPr>
        <w:spacing w:before="260"/>
        <w:rPr>
          <w:rFonts w:ascii="Palatino Linotype" w:hAnsi="Palatino Linotype"/>
          <w:sz w:val="26"/>
        </w:rPr>
      </w:pPr>
      <w:r w:rsidRPr="00DA038A">
        <w:rPr>
          <w:rFonts w:ascii="Palatino Linotype" w:hAnsi="Palatino Linotype"/>
          <w:sz w:val="26"/>
        </w:rPr>
        <w:t>Based on available anthropometrical data, the proposed reduction in height will still allow 97.5 percentile adult human males to be able to roll into the refuge area</w:t>
      </w:r>
      <w:r w:rsidRPr="00DA038A">
        <w:rPr>
          <w:rStyle w:val="FootnoteReference"/>
          <w:rFonts w:ascii="Palatino Linotype" w:hAnsi="Palatino Linotype"/>
          <w:sz w:val="26"/>
        </w:rPr>
        <w:footnoteReference w:id="1"/>
      </w:r>
      <w:r w:rsidRPr="00DA038A">
        <w:rPr>
          <w:rFonts w:ascii="Palatino Linotype" w:hAnsi="Palatino Linotype"/>
          <w:sz w:val="26"/>
        </w:rPr>
        <w:t xml:space="preserve">. </w:t>
      </w:r>
      <w:r>
        <w:rPr>
          <w:rFonts w:ascii="Palatino Linotype" w:hAnsi="Palatino Linotype"/>
          <w:sz w:val="26"/>
        </w:rPr>
        <w:t xml:space="preserve"> </w:t>
      </w:r>
      <w:r w:rsidRPr="00DA038A">
        <w:rPr>
          <w:rFonts w:ascii="Palatino Linotype" w:hAnsi="Palatino Linotype"/>
          <w:sz w:val="26"/>
        </w:rPr>
        <w:t>The 97.5 percentile American male is the accepted standard in the United States for architectural design considerations to accommodate large persons.</w:t>
      </w:r>
    </w:p>
    <w:p w14:paraId="62F98F9A" w14:textId="77777777" w:rsidR="00EB5E0C" w:rsidRPr="00DA038A" w:rsidRDefault="00EB5E0C" w:rsidP="00EB5E0C">
      <w:pPr>
        <w:spacing w:before="260"/>
        <w:rPr>
          <w:rFonts w:ascii="Palatino Linotype" w:hAnsi="Palatino Linotype" w:cs="Arial"/>
          <w:sz w:val="26"/>
          <w:szCs w:val="20"/>
        </w:rPr>
      </w:pPr>
      <w:r w:rsidRPr="00DA038A">
        <w:rPr>
          <w:rFonts w:ascii="Palatino Linotype" w:hAnsi="Palatino Linotype" w:cs="Arial"/>
          <w:sz w:val="26"/>
          <w:szCs w:val="20"/>
        </w:rPr>
        <w:t xml:space="preserve">Previously approved CPUC Resolution ST-66 for the Chinatown Station allowed for the installation of a 6-inch round pipe in the refuge area. </w:t>
      </w:r>
      <w:r>
        <w:rPr>
          <w:rFonts w:ascii="Palatino Linotype" w:hAnsi="Palatino Linotype" w:cs="Arial"/>
          <w:sz w:val="26"/>
          <w:szCs w:val="20"/>
        </w:rPr>
        <w:t xml:space="preserve"> </w:t>
      </w:r>
      <w:r w:rsidRPr="00DA038A">
        <w:rPr>
          <w:rFonts w:ascii="Palatino Linotype" w:hAnsi="Palatino Linotype" w:cs="Arial"/>
          <w:sz w:val="26"/>
          <w:szCs w:val="20"/>
        </w:rPr>
        <w:t>Based on a site survey conducted by staff, the 6-inch round piping is installed more towards the middle of the platform and is not installed in the 8-foot segment at the end of the platform that is the subject of this variance request.</w:t>
      </w:r>
      <w:r>
        <w:rPr>
          <w:rFonts w:ascii="Palatino Linotype" w:hAnsi="Palatino Linotype" w:cs="Arial"/>
          <w:sz w:val="26"/>
          <w:szCs w:val="20"/>
        </w:rPr>
        <w:t xml:space="preserve"> </w:t>
      </w:r>
      <w:r w:rsidRPr="00DA038A">
        <w:rPr>
          <w:rFonts w:ascii="Palatino Linotype" w:hAnsi="Palatino Linotype" w:cs="Arial"/>
          <w:sz w:val="26"/>
          <w:szCs w:val="20"/>
        </w:rPr>
        <w:t xml:space="preserve"> Staff has found there is no overlap between the two variances.  </w:t>
      </w:r>
    </w:p>
    <w:p w14:paraId="1B06F744" w14:textId="77777777" w:rsidR="00EB5E0C" w:rsidRPr="00DA038A" w:rsidRDefault="00EB5E0C" w:rsidP="00EB5E0C">
      <w:pPr>
        <w:spacing w:before="260"/>
        <w:rPr>
          <w:rFonts w:ascii="Palatino Linotype" w:hAnsi="Palatino Linotype"/>
          <w:sz w:val="26"/>
        </w:rPr>
      </w:pPr>
      <w:r>
        <w:rPr>
          <w:rFonts w:ascii="Palatino Linotype" w:hAnsi="Palatino Linotype"/>
          <w:sz w:val="26"/>
        </w:rPr>
        <w:t>Commission s</w:t>
      </w:r>
      <w:r w:rsidRPr="00DA038A">
        <w:rPr>
          <w:rFonts w:ascii="Palatino Linotype" w:hAnsi="Palatino Linotype"/>
          <w:sz w:val="26"/>
        </w:rPr>
        <w:t>taff,</w:t>
      </w:r>
      <w:r>
        <w:rPr>
          <w:rFonts w:ascii="Palatino Linotype" w:hAnsi="Palatino Linotype"/>
          <w:sz w:val="26"/>
        </w:rPr>
        <w:t xml:space="preserve"> along</w:t>
      </w:r>
      <w:r w:rsidRPr="00DA038A">
        <w:rPr>
          <w:rFonts w:ascii="Palatino Linotype" w:hAnsi="Palatino Linotype"/>
          <w:sz w:val="26"/>
        </w:rPr>
        <w:t xml:space="preserve"> with LACMTA Corporate Safety</w:t>
      </w:r>
      <w:r>
        <w:rPr>
          <w:rFonts w:ascii="Palatino Linotype" w:hAnsi="Palatino Linotype"/>
          <w:sz w:val="26"/>
        </w:rPr>
        <w:t xml:space="preserve"> staff</w:t>
      </w:r>
      <w:r w:rsidRPr="00DA038A">
        <w:rPr>
          <w:rFonts w:ascii="Palatino Linotype" w:hAnsi="Palatino Linotype"/>
          <w:sz w:val="26"/>
        </w:rPr>
        <w:t xml:space="preserve">, performed a site survey of the Metro Gold Line Chinatown Station. </w:t>
      </w:r>
      <w:r>
        <w:rPr>
          <w:rFonts w:ascii="Palatino Linotype" w:hAnsi="Palatino Linotype"/>
          <w:sz w:val="26"/>
        </w:rPr>
        <w:t xml:space="preserve"> </w:t>
      </w:r>
      <w:r w:rsidRPr="00DA038A">
        <w:rPr>
          <w:rFonts w:ascii="Palatino Linotype" w:hAnsi="Palatino Linotype"/>
          <w:sz w:val="26"/>
        </w:rPr>
        <w:t xml:space="preserve">The drawings and documents submitted by LACMTA describing the station and proposed installation were verified. </w:t>
      </w:r>
      <w:r>
        <w:rPr>
          <w:rFonts w:ascii="Palatino Linotype" w:hAnsi="Palatino Linotype"/>
          <w:sz w:val="26"/>
        </w:rPr>
        <w:t xml:space="preserve"> We also </w:t>
      </w:r>
      <w:r w:rsidRPr="00DA038A">
        <w:rPr>
          <w:rFonts w:ascii="Palatino Linotype" w:hAnsi="Palatino Linotype"/>
          <w:sz w:val="26"/>
        </w:rPr>
        <w:t xml:space="preserve">conducted a </w:t>
      </w:r>
      <w:r>
        <w:rPr>
          <w:rFonts w:ascii="Palatino Linotype" w:hAnsi="Palatino Linotype"/>
          <w:sz w:val="26"/>
        </w:rPr>
        <w:t xml:space="preserve">vehicle </w:t>
      </w:r>
      <w:r w:rsidRPr="00DA038A">
        <w:rPr>
          <w:rFonts w:ascii="Palatino Linotype" w:hAnsi="Palatino Linotype"/>
          <w:sz w:val="26"/>
        </w:rPr>
        <w:t xml:space="preserve">cab ride to observe the normal approach speeds for LRVs into the Metro Gold Line Chinatown Station. </w:t>
      </w:r>
      <w:r>
        <w:rPr>
          <w:rFonts w:ascii="Palatino Linotype" w:hAnsi="Palatino Linotype"/>
          <w:sz w:val="26"/>
        </w:rPr>
        <w:t xml:space="preserve"> </w:t>
      </w:r>
      <w:r w:rsidRPr="00DA038A">
        <w:rPr>
          <w:rFonts w:ascii="Palatino Linotype" w:hAnsi="Palatino Linotype"/>
          <w:sz w:val="26"/>
        </w:rPr>
        <w:t xml:space="preserve">The LRV is restricted by Automatic Train Protection to 25 MPH just before reaching the station and the operator coasts the train into the platform maintaining a speed of approximately 10 MPH and stops the LRV primarily using regenerative braking, unless the situation necessitates greater braking power. </w:t>
      </w:r>
    </w:p>
    <w:p w14:paraId="7548A9E4" w14:textId="77777777" w:rsidR="00EB5E0C" w:rsidRPr="00DA038A" w:rsidRDefault="00EB5E0C" w:rsidP="00EB5E0C">
      <w:pPr>
        <w:spacing w:before="260"/>
        <w:rPr>
          <w:rFonts w:ascii="Palatino Linotype" w:hAnsi="Palatino Linotype"/>
          <w:sz w:val="26"/>
        </w:rPr>
      </w:pPr>
      <w:r w:rsidRPr="00DA038A">
        <w:rPr>
          <w:rFonts w:ascii="Palatino Linotype" w:hAnsi="Palatino Linotype"/>
          <w:sz w:val="26"/>
        </w:rPr>
        <w:lastRenderedPageBreak/>
        <w:t xml:space="preserve">LACMTA indicates it will advance the project upon authorization of this Resolution, conduct the pilot testing of the system and then evaluate the results and determine whether it will pursue wider deployment of the system at its stations.  </w:t>
      </w:r>
      <w:proofErr w:type="gramStart"/>
      <w:r w:rsidRPr="00DA038A">
        <w:rPr>
          <w:rFonts w:ascii="Palatino Linotype" w:hAnsi="Palatino Linotype"/>
          <w:sz w:val="26"/>
        </w:rPr>
        <w:t>At the conclusion</w:t>
      </w:r>
      <w:r>
        <w:rPr>
          <w:rFonts w:ascii="Palatino Linotype" w:hAnsi="Palatino Linotype"/>
          <w:sz w:val="26"/>
        </w:rPr>
        <w:t xml:space="preserve"> of</w:t>
      </w:r>
      <w:proofErr w:type="gramEnd"/>
      <w:r>
        <w:rPr>
          <w:rFonts w:ascii="Palatino Linotype" w:hAnsi="Palatino Linotype"/>
          <w:sz w:val="26"/>
        </w:rPr>
        <w:t xml:space="preserve"> the pilot project</w:t>
      </w:r>
      <w:r w:rsidRPr="00DA038A">
        <w:rPr>
          <w:rFonts w:ascii="Palatino Linotype" w:hAnsi="Palatino Linotype"/>
          <w:sz w:val="26"/>
        </w:rPr>
        <w:t>, LACMTA will either remove the equipment or develop a project for wider deployment and submit a permanent variance request to the Commission.</w:t>
      </w:r>
    </w:p>
    <w:p w14:paraId="7FAA86E3" w14:textId="77777777" w:rsidR="00EB5E0C" w:rsidRPr="00DA038A" w:rsidRDefault="00EB5E0C" w:rsidP="00EB5E0C">
      <w:pPr>
        <w:spacing w:before="260"/>
        <w:rPr>
          <w:rFonts w:ascii="Palatino Linotype" w:hAnsi="Palatino Linotype"/>
          <w:sz w:val="26"/>
        </w:rPr>
      </w:pPr>
      <w:r w:rsidRPr="00DA038A">
        <w:rPr>
          <w:rFonts w:ascii="Palatino Linotype" w:hAnsi="Palatino Linotype"/>
          <w:sz w:val="26"/>
        </w:rPr>
        <w:t>The Rail Transit Safety Branch (RTSB) staff evaluated this variance request from the vantage point of its impact on public and employee safety.  Staff met with LACMTA’s technical staff and examined the equipment and project plans and made site visits to the project stations.</w:t>
      </w:r>
    </w:p>
    <w:p w14:paraId="4C05A46E" w14:textId="77777777" w:rsidR="00EB5E0C" w:rsidRPr="00DA038A" w:rsidRDefault="00EB5E0C" w:rsidP="00EB5E0C">
      <w:pPr>
        <w:spacing w:before="260"/>
        <w:rPr>
          <w:rFonts w:ascii="Palatino Linotype" w:hAnsi="Palatino Linotype"/>
          <w:sz w:val="26"/>
        </w:rPr>
      </w:pPr>
      <w:r w:rsidRPr="00DA038A">
        <w:rPr>
          <w:rFonts w:ascii="Palatino Linotype" w:hAnsi="Palatino Linotype"/>
          <w:sz w:val="26"/>
        </w:rPr>
        <w:t>The addition of the equipment for the PTIDS has the potential to enhance the safety of LACMTA’s rail stations by alerting the LACMTA</w:t>
      </w:r>
      <w:r>
        <w:rPr>
          <w:rFonts w:ascii="Palatino Linotype" w:hAnsi="Palatino Linotype"/>
          <w:sz w:val="26"/>
        </w:rPr>
        <w:t>’s</w:t>
      </w:r>
      <w:r w:rsidRPr="00DA038A">
        <w:rPr>
          <w:rFonts w:ascii="Palatino Linotype" w:hAnsi="Palatino Linotype"/>
          <w:sz w:val="26"/>
        </w:rPr>
        <w:t xml:space="preserve"> ROCC when an intrusion onto the trackway occurs at one of </w:t>
      </w:r>
      <w:r>
        <w:rPr>
          <w:rFonts w:ascii="Palatino Linotype" w:hAnsi="Palatino Linotype"/>
          <w:sz w:val="26"/>
        </w:rPr>
        <w:t>its</w:t>
      </w:r>
      <w:r w:rsidRPr="00DA038A">
        <w:rPr>
          <w:rFonts w:ascii="Palatino Linotype" w:hAnsi="Palatino Linotype"/>
          <w:sz w:val="26"/>
        </w:rPr>
        <w:t xml:space="preserve"> stations, allowing the</w:t>
      </w:r>
      <w:r>
        <w:rPr>
          <w:rFonts w:ascii="Palatino Linotype" w:hAnsi="Palatino Linotype"/>
          <w:sz w:val="26"/>
        </w:rPr>
        <w:t xml:space="preserve"> ROCC</w:t>
      </w:r>
      <w:r w:rsidRPr="00DA038A">
        <w:rPr>
          <w:rFonts w:ascii="Palatino Linotype" w:hAnsi="Palatino Linotype"/>
          <w:sz w:val="26"/>
        </w:rPr>
        <w:t xml:space="preserve"> to stop trains before reaching that station.  This pilot project will allow LACMTA to test the system to determine if it operates as intended and provides the promised </w:t>
      </w:r>
      <w:proofErr w:type="gramStart"/>
      <w:r w:rsidRPr="00DA038A">
        <w:rPr>
          <w:rFonts w:ascii="Palatino Linotype" w:hAnsi="Palatino Linotype"/>
          <w:sz w:val="26"/>
        </w:rPr>
        <w:t>advance warning</w:t>
      </w:r>
      <w:proofErr w:type="gramEnd"/>
      <w:r w:rsidRPr="00DA038A">
        <w:rPr>
          <w:rFonts w:ascii="Palatino Linotype" w:hAnsi="Palatino Linotype"/>
          <w:sz w:val="26"/>
        </w:rPr>
        <w:t xml:space="preserve"> without resulting in unintended or false alerts.  The loss of 8</w:t>
      </w:r>
      <w:r>
        <w:rPr>
          <w:rFonts w:ascii="Palatino Linotype" w:hAnsi="Palatino Linotype"/>
          <w:sz w:val="26"/>
        </w:rPr>
        <w:t xml:space="preserve"> </w:t>
      </w:r>
      <w:r w:rsidRPr="00DA038A">
        <w:rPr>
          <w:rFonts w:ascii="Palatino Linotype" w:hAnsi="Palatino Linotype"/>
          <w:sz w:val="26"/>
        </w:rPr>
        <w:t>inches in height for the 8</w:t>
      </w:r>
      <w:r>
        <w:rPr>
          <w:rFonts w:ascii="Palatino Linotype" w:hAnsi="Palatino Linotype"/>
          <w:sz w:val="26"/>
        </w:rPr>
        <w:t xml:space="preserve"> </w:t>
      </w:r>
      <w:r w:rsidRPr="00DA038A">
        <w:rPr>
          <w:rFonts w:ascii="Palatino Linotype" w:hAnsi="Palatino Linotype"/>
          <w:sz w:val="26"/>
        </w:rPr>
        <w:t xml:space="preserve">feet of the platform length, while significant, is not a debilitating loss considering it still would still accommodate the 97.5 percentile American male to access the refuge area.  With the pilot duration, evaluation period and follow up activities, </w:t>
      </w:r>
      <w:r>
        <w:rPr>
          <w:rFonts w:ascii="Palatino Linotype" w:hAnsi="Palatino Linotype"/>
          <w:sz w:val="26"/>
        </w:rPr>
        <w:t>s</w:t>
      </w:r>
      <w:r w:rsidRPr="00DA038A">
        <w:rPr>
          <w:rFonts w:ascii="Palatino Linotype" w:hAnsi="Palatino Linotype"/>
          <w:sz w:val="26"/>
        </w:rPr>
        <w:t xml:space="preserve">taff recommends approval of this Resolution for a period of 36 months.  A follow-up report to </w:t>
      </w:r>
      <w:r>
        <w:rPr>
          <w:rFonts w:ascii="Palatino Linotype" w:hAnsi="Palatino Linotype"/>
          <w:sz w:val="26"/>
        </w:rPr>
        <w:t>s</w:t>
      </w:r>
      <w:r w:rsidRPr="00DA038A">
        <w:rPr>
          <w:rFonts w:ascii="Palatino Linotype" w:hAnsi="Palatino Linotype"/>
          <w:sz w:val="26"/>
        </w:rPr>
        <w:t xml:space="preserve">taff </w:t>
      </w:r>
      <w:proofErr w:type="gramStart"/>
      <w:r w:rsidRPr="00DA038A">
        <w:rPr>
          <w:rFonts w:ascii="Palatino Linotype" w:hAnsi="Palatino Linotype"/>
          <w:sz w:val="26"/>
        </w:rPr>
        <w:t>at the conclusion of</w:t>
      </w:r>
      <w:proofErr w:type="gramEnd"/>
      <w:r w:rsidRPr="00DA038A">
        <w:rPr>
          <w:rFonts w:ascii="Palatino Linotype" w:hAnsi="Palatino Linotype"/>
          <w:sz w:val="26"/>
        </w:rPr>
        <w:t xml:space="preserve"> the project should also be required.</w:t>
      </w:r>
    </w:p>
    <w:p w14:paraId="0F81F471" w14:textId="77777777" w:rsidR="00EB5E0C" w:rsidRPr="00DA038A" w:rsidRDefault="00EB5E0C" w:rsidP="00EB5E0C">
      <w:pPr>
        <w:pStyle w:val="Heading1"/>
        <w:spacing w:before="480"/>
        <w:jc w:val="both"/>
        <w:rPr>
          <w:rFonts w:ascii="Palatino Linotype" w:hAnsi="Palatino Linotype"/>
        </w:rPr>
      </w:pPr>
      <w:r w:rsidRPr="00DA038A">
        <w:rPr>
          <w:rFonts w:ascii="Palatino Linotype" w:hAnsi="Palatino Linotype"/>
        </w:rPr>
        <w:t>NOTICE</w:t>
      </w:r>
    </w:p>
    <w:p w14:paraId="078B5CC9" w14:textId="24A296E9" w:rsidR="00EB5E0C" w:rsidRPr="00DA038A" w:rsidRDefault="00EB5E0C" w:rsidP="00EB5E0C">
      <w:pPr>
        <w:spacing w:before="260"/>
        <w:rPr>
          <w:rFonts w:ascii="Palatino Linotype" w:hAnsi="Palatino Linotype"/>
          <w:sz w:val="26"/>
          <w:szCs w:val="26"/>
        </w:rPr>
      </w:pPr>
      <w:r w:rsidRPr="00DA038A">
        <w:rPr>
          <w:rFonts w:ascii="Palatino Linotype" w:hAnsi="Palatino Linotype"/>
          <w:sz w:val="26"/>
          <w:szCs w:val="26"/>
        </w:rPr>
        <w:t xml:space="preserve">On </w:t>
      </w:r>
      <w:r w:rsidRPr="001F3D48">
        <w:rPr>
          <w:rFonts w:ascii="Palatino Linotype" w:hAnsi="Palatino Linotype"/>
          <w:sz w:val="26"/>
          <w:szCs w:val="26"/>
        </w:rPr>
        <w:t xml:space="preserve">June </w:t>
      </w:r>
      <w:r w:rsidR="009A6556">
        <w:rPr>
          <w:rFonts w:ascii="Palatino Linotype" w:hAnsi="Palatino Linotype"/>
          <w:sz w:val="26"/>
          <w:szCs w:val="26"/>
        </w:rPr>
        <w:t>29</w:t>
      </w:r>
      <w:r w:rsidRPr="001F3D48">
        <w:rPr>
          <w:rFonts w:ascii="Palatino Linotype" w:hAnsi="Palatino Linotype"/>
          <w:sz w:val="26"/>
          <w:szCs w:val="26"/>
        </w:rPr>
        <w:t>, 2018, this</w:t>
      </w:r>
      <w:r>
        <w:rPr>
          <w:rFonts w:ascii="Palatino Linotype" w:hAnsi="Palatino Linotype"/>
          <w:sz w:val="26"/>
          <w:szCs w:val="26"/>
        </w:rPr>
        <w:t xml:space="preserve"> Resolution</w:t>
      </w:r>
      <w:r w:rsidRPr="00DA038A">
        <w:rPr>
          <w:rFonts w:ascii="Palatino Linotype" w:hAnsi="Palatino Linotype"/>
          <w:sz w:val="26"/>
          <w:szCs w:val="26"/>
        </w:rPr>
        <w:t xml:space="preserve"> was published on the Commission’s Daily Calendar.  </w:t>
      </w:r>
    </w:p>
    <w:p w14:paraId="0873344F" w14:textId="77777777" w:rsidR="00EB5E0C" w:rsidRPr="00DA038A" w:rsidRDefault="00EB5E0C" w:rsidP="00EB5E0C">
      <w:pPr>
        <w:spacing w:before="480"/>
        <w:rPr>
          <w:rFonts w:ascii="Palatino Linotype" w:hAnsi="Palatino Linotype"/>
          <w:b/>
          <w:sz w:val="26"/>
          <w:szCs w:val="26"/>
        </w:rPr>
      </w:pPr>
      <w:r w:rsidRPr="00DA038A">
        <w:rPr>
          <w:rFonts w:ascii="Palatino Linotype" w:hAnsi="Palatino Linotype"/>
          <w:b/>
          <w:color w:val="000000"/>
          <w:sz w:val="26"/>
          <w:szCs w:val="26"/>
          <w:u w:val="single"/>
        </w:rPr>
        <w:t>COMMENTS</w:t>
      </w:r>
    </w:p>
    <w:p w14:paraId="46AA7166" w14:textId="77777777" w:rsidR="00EB5E0C" w:rsidRPr="00DA038A" w:rsidRDefault="00EB5E0C" w:rsidP="00EB5E0C">
      <w:pPr>
        <w:spacing w:before="260"/>
        <w:rPr>
          <w:rFonts w:ascii="Palatino Linotype" w:hAnsi="Palatino Linotype"/>
          <w:color w:val="000000"/>
          <w:sz w:val="26"/>
          <w:szCs w:val="26"/>
        </w:rPr>
      </w:pPr>
      <w:r w:rsidRPr="00DA038A">
        <w:rPr>
          <w:rFonts w:ascii="Palatino Linotype" w:hAnsi="Palatino Linotype"/>
          <w:color w:val="000000"/>
          <w:sz w:val="26"/>
          <w:szCs w:val="26"/>
        </w:rPr>
        <w:t xml:space="preserve">The draft resolution of the </w:t>
      </w:r>
      <w:r>
        <w:rPr>
          <w:rFonts w:ascii="Palatino Linotype" w:hAnsi="Palatino Linotype"/>
          <w:color w:val="000000"/>
          <w:sz w:val="26"/>
          <w:szCs w:val="26"/>
        </w:rPr>
        <w:t>Safety and Enforcement Division</w:t>
      </w:r>
      <w:r w:rsidRPr="00DA038A">
        <w:rPr>
          <w:rFonts w:ascii="Palatino Linotype" w:hAnsi="Palatino Linotype"/>
          <w:color w:val="000000"/>
          <w:sz w:val="26"/>
          <w:szCs w:val="26"/>
        </w:rPr>
        <w:t xml:space="preserve"> in this matter was mailed in accordance with Section 311 of the Public Utilities Code and </w:t>
      </w:r>
      <w:r w:rsidRPr="00DA038A">
        <w:rPr>
          <w:rFonts w:ascii="Palatino Linotype" w:hAnsi="Palatino Linotype"/>
          <w:color w:val="000000"/>
          <w:sz w:val="26"/>
          <w:szCs w:val="26"/>
        </w:rPr>
        <w:lastRenderedPageBreak/>
        <w:t>Rule 14.2(d)(1) of the Commission’s Rules of Practice and Procedure.  ____comments were received.</w:t>
      </w:r>
    </w:p>
    <w:p w14:paraId="13CD2076" w14:textId="77777777" w:rsidR="00EB5E0C" w:rsidRPr="00DA038A" w:rsidRDefault="00EB5E0C" w:rsidP="00EB5E0C">
      <w:pPr>
        <w:pStyle w:val="Style1"/>
        <w:tabs>
          <w:tab w:val="clear" w:pos="-720"/>
        </w:tabs>
        <w:suppressAutoHyphens w:val="0"/>
        <w:spacing w:before="480" w:after="0"/>
        <w:jc w:val="both"/>
        <w:rPr>
          <w:rFonts w:ascii="Palatino Linotype" w:hAnsi="Palatino Linotype"/>
          <w:b/>
          <w:bCs/>
          <w:szCs w:val="24"/>
          <w:u w:val="single"/>
        </w:rPr>
      </w:pPr>
      <w:r w:rsidRPr="00DA038A">
        <w:rPr>
          <w:rFonts w:ascii="Palatino Linotype" w:hAnsi="Palatino Linotype"/>
          <w:b/>
          <w:bCs/>
          <w:szCs w:val="24"/>
          <w:u w:val="single"/>
        </w:rPr>
        <w:t>FINDINGS</w:t>
      </w:r>
    </w:p>
    <w:p w14:paraId="3F631081" w14:textId="77777777" w:rsidR="00EB5E0C" w:rsidRPr="00DA038A" w:rsidRDefault="00EB5E0C" w:rsidP="00EB5E0C">
      <w:pPr>
        <w:pStyle w:val="standard"/>
        <w:numPr>
          <w:ilvl w:val="0"/>
          <w:numId w:val="11"/>
        </w:numPr>
        <w:spacing w:before="260" w:line="240" w:lineRule="auto"/>
        <w:rPr>
          <w:rFonts w:ascii="Palatino Linotype" w:hAnsi="Palatino Linotype"/>
        </w:rPr>
      </w:pPr>
      <w:r w:rsidRPr="00DA038A">
        <w:rPr>
          <w:rFonts w:ascii="Palatino Linotype" w:hAnsi="Palatino Linotype"/>
          <w:szCs w:val="26"/>
        </w:rPr>
        <w:t xml:space="preserve">By a letter dated </w:t>
      </w:r>
      <w:r w:rsidRPr="00DA038A">
        <w:rPr>
          <w:rFonts w:ascii="Palatino Linotype" w:hAnsi="Palatino Linotype"/>
        </w:rPr>
        <w:t>February 12, 2018</w:t>
      </w:r>
      <w:r w:rsidRPr="00DA038A">
        <w:rPr>
          <w:rFonts w:ascii="Palatino Linotype" w:hAnsi="Palatino Linotype"/>
          <w:szCs w:val="26"/>
        </w:rPr>
        <w:t>, LACMTA requested a variance to the thirty (30) inch by thirty (30) inch refuge area required by GO 143-B, Section 9.07 for the installation of PTIDS on the Gold Line Chinatown Station.</w:t>
      </w:r>
    </w:p>
    <w:p w14:paraId="567D0332" w14:textId="77777777" w:rsidR="00EB5E0C" w:rsidRPr="00DA038A" w:rsidRDefault="00EB5E0C" w:rsidP="00EB5E0C">
      <w:pPr>
        <w:pStyle w:val="standard"/>
        <w:numPr>
          <w:ilvl w:val="0"/>
          <w:numId w:val="11"/>
        </w:numPr>
        <w:spacing w:before="260" w:line="240" w:lineRule="auto"/>
        <w:rPr>
          <w:rFonts w:ascii="Palatino Linotype" w:hAnsi="Palatino Linotype"/>
        </w:rPr>
      </w:pPr>
      <w:r w:rsidRPr="00DA038A">
        <w:rPr>
          <w:rFonts w:ascii="Palatino Linotype" w:hAnsi="Palatino Linotype"/>
        </w:rPr>
        <w:t xml:space="preserve">LACMTA submitted exhibits of the PTIDS unit to be installed on the </w:t>
      </w:r>
      <w:r w:rsidRPr="00DA038A">
        <w:rPr>
          <w:rFonts w:ascii="Palatino Linotype" w:hAnsi="Palatino Linotype"/>
          <w:szCs w:val="26"/>
        </w:rPr>
        <w:t>Gold Line Chinatown Station</w:t>
      </w:r>
      <w:r w:rsidRPr="00DA038A">
        <w:rPr>
          <w:rFonts w:ascii="Palatino Linotype" w:hAnsi="Palatino Linotype"/>
        </w:rPr>
        <w:t>.  LACMTA’s submittal included a technical summary of the PTIDS components and functions.</w:t>
      </w:r>
    </w:p>
    <w:p w14:paraId="14F0894E" w14:textId="77777777" w:rsidR="00EB5E0C" w:rsidRPr="00DA038A" w:rsidRDefault="00EB5E0C" w:rsidP="00EB5E0C">
      <w:pPr>
        <w:pStyle w:val="standard"/>
        <w:numPr>
          <w:ilvl w:val="0"/>
          <w:numId w:val="11"/>
        </w:numPr>
        <w:spacing w:before="260" w:line="240" w:lineRule="auto"/>
        <w:rPr>
          <w:rFonts w:ascii="Palatino Linotype" w:hAnsi="Palatino Linotype"/>
        </w:rPr>
      </w:pPr>
      <w:r w:rsidRPr="00DA038A">
        <w:rPr>
          <w:rFonts w:ascii="Palatino Linotype" w:hAnsi="Palatino Linotype"/>
        </w:rPr>
        <w:t>PTIDS has the potential to prevent accidents by alerting the LACMTA R</w:t>
      </w:r>
      <w:r>
        <w:rPr>
          <w:rFonts w:ascii="Palatino Linotype" w:hAnsi="Palatino Linotype"/>
        </w:rPr>
        <w:t>OCC</w:t>
      </w:r>
      <w:r w:rsidRPr="00DA038A">
        <w:rPr>
          <w:rFonts w:ascii="Palatino Linotype" w:hAnsi="Palatino Linotype"/>
        </w:rPr>
        <w:t xml:space="preserve"> of trackway intrusions at stations.</w:t>
      </w:r>
    </w:p>
    <w:p w14:paraId="6AD03DA4" w14:textId="77777777" w:rsidR="00EB5E0C" w:rsidRPr="00DA038A" w:rsidRDefault="00EB5E0C" w:rsidP="00EB5E0C">
      <w:pPr>
        <w:pStyle w:val="standard"/>
        <w:numPr>
          <w:ilvl w:val="0"/>
          <w:numId w:val="11"/>
        </w:numPr>
        <w:spacing w:before="260" w:line="240" w:lineRule="auto"/>
        <w:rPr>
          <w:rFonts w:ascii="Palatino Linotype" w:hAnsi="Palatino Linotype"/>
        </w:rPr>
      </w:pPr>
      <w:r w:rsidRPr="00DA038A">
        <w:rPr>
          <w:rFonts w:ascii="Palatino Linotype" w:hAnsi="Palatino Linotype"/>
        </w:rPr>
        <w:t>The loss of 8</w:t>
      </w:r>
      <w:r>
        <w:rPr>
          <w:rFonts w:ascii="Palatino Linotype" w:hAnsi="Palatino Linotype"/>
        </w:rPr>
        <w:t xml:space="preserve"> </w:t>
      </w:r>
      <w:r w:rsidRPr="00DA038A">
        <w:rPr>
          <w:rFonts w:ascii="Palatino Linotype" w:hAnsi="Palatino Linotype"/>
        </w:rPr>
        <w:t>inches in height of the refuge area threshold will still allow the 97.5 percentile American male to access the refuge area if needed.</w:t>
      </w:r>
    </w:p>
    <w:p w14:paraId="51D9A148" w14:textId="77777777" w:rsidR="00EB5E0C" w:rsidRPr="00DA038A" w:rsidRDefault="00EB5E0C" w:rsidP="00EB5E0C">
      <w:pPr>
        <w:pStyle w:val="standard"/>
        <w:numPr>
          <w:ilvl w:val="0"/>
          <w:numId w:val="11"/>
        </w:numPr>
        <w:spacing w:before="260" w:line="240" w:lineRule="auto"/>
        <w:rPr>
          <w:rFonts w:ascii="Palatino Linotype" w:hAnsi="Palatino Linotype"/>
        </w:rPr>
      </w:pPr>
      <w:r w:rsidRPr="00DA038A">
        <w:rPr>
          <w:rFonts w:ascii="Palatino Linotype" w:hAnsi="Palatino Linotype"/>
        </w:rPr>
        <w:t>The pilot project and evaluation will require a temporary variance with a minimum duration of 36 months.</w:t>
      </w:r>
    </w:p>
    <w:p w14:paraId="250D25CB" w14:textId="77777777" w:rsidR="00EB5E0C" w:rsidRPr="00DA038A" w:rsidRDefault="00EB5E0C" w:rsidP="00EB5E0C">
      <w:pPr>
        <w:pStyle w:val="Style1"/>
        <w:tabs>
          <w:tab w:val="clear" w:pos="-720"/>
        </w:tabs>
        <w:suppressAutoHyphens w:val="0"/>
        <w:spacing w:before="480" w:after="0"/>
        <w:jc w:val="both"/>
        <w:rPr>
          <w:rFonts w:ascii="Palatino Linotype" w:hAnsi="Palatino Linotype"/>
          <w:b/>
          <w:bCs/>
          <w:szCs w:val="24"/>
          <w:u w:val="single"/>
        </w:rPr>
      </w:pPr>
      <w:r w:rsidRPr="00DA038A">
        <w:rPr>
          <w:rFonts w:ascii="Palatino Linotype" w:hAnsi="Palatino Linotype"/>
          <w:b/>
          <w:bCs/>
          <w:szCs w:val="24"/>
          <w:u w:val="single"/>
        </w:rPr>
        <w:t>THEREFORE, IT IS ORDERED THAT:</w:t>
      </w:r>
    </w:p>
    <w:p w14:paraId="046FA009" w14:textId="77777777" w:rsidR="00EB5E0C" w:rsidRPr="00DA038A" w:rsidRDefault="00EB5E0C" w:rsidP="00EB5E0C">
      <w:pPr>
        <w:spacing w:before="260"/>
        <w:rPr>
          <w:rFonts w:ascii="Palatino Linotype" w:hAnsi="Palatino Linotype"/>
          <w:sz w:val="26"/>
        </w:rPr>
      </w:pPr>
      <w:r w:rsidRPr="00DA038A">
        <w:rPr>
          <w:rFonts w:ascii="Palatino Linotype" w:hAnsi="Palatino Linotype"/>
          <w:sz w:val="26"/>
        </w:rPr>
        <w:t>1.</w:t>
      </w:r>
      <w:r w:rsidRPr="00DA038A">
        <w:rPr>
          <w:rFonts w:ascii="Palatino Linotype" w:hAnsi="Palatino Linotype"/>
          <w:sz w:val="26"/>
        </w:rPr>
        <w:tab/>
        <w:t>The Los Angeles County Metropolitan Transportation Authority</w:t>
      </w:r>
      <w:r w:rsidRPr="00DA038A">
        <w:rPr>
          <w:rFonts w:ascii="Palatino Linotype" w:hAnsi="Palatino Linotype"/>
          <w:sz w:val="26"/>
          <w:szCs w:val="26"/>
        </w:rPr>
        <w:t xml:space="preserve"> request for </w:t>
      </w:r>
      <w:r w:rsidRPr="00DA038A">
        <w:rPr>
          <w:rFonts w:ascii="Palatino Linotype" w:hAnsi="Palatino Linotype"/>
          <w:sz w:val="26"/>
        </w:rPr>
        <w:t xml:space="preserve">a variance to General Order 143-B, </w:t>
      </w:r>
      <w:r w:rsidRPr="00DA038A">
        <w:rPr>
          <w:rFonts w:ascii="Palatino Linotype" w:hAnsi="Palatino Linotype"/>
          <w:sz w:val="26"/>
          <w:szCs w:val="26"/>
        </w:rPr>
        <w:t>Section No. 9.07, High Level Platforms, requiring a 30” x 30” refuge area is granted for the Gold Line Chinatown Station as specified in this resolution for a period of 36 months from the effective date of this Resolution</w:t>
      </w:r>
      <w:r w:rsidRPr="00DA038A">
        <w:rPr>
          <w:rFonts w:ascii="Palatino Linotype" w:hAnsi="Palatino Linotype"/>
          <w:sz w:val="26"/>
        </w:rPr>
        <w:t xml:space="preserve">. </w:t>
      </w:r>
    </w:p>
    <w:p w14:paraId="495B3117" w14:textId="77777777" w:rsidR="00EB5E0C" w:rsidRPr="00DA038A" w:rsidRDefault="00EB5E0C" w:rsidP="00EB5E0C">
      <w:pPr>
        <w:spacing w:before="260"/>
        <w:rPr>
          <w:rFonts w:ascii="Palatino Linotype" w:hAnsi="Palatino Linotype"/>
          <w:sz w:val="26"/>
          <w:szCs w:val="26"/>
        </w:rPr>
      </w:pPr>
      <w:r w:rsidRPr="00DA038A">
        <w:rPr>
          <w:rFonts w:ascii="Palatino Linotype" w:hAnsi="Palatino Linotype"/>
          <w:sz w:val="26"/>
        </w:rPr>
        <w:t>2.</w:t>
      </w:r>
      <w:r w:rsidRPr="00DA038A">
        <w:rPr>
          <w:rFonts w:ascii="Palatino Linotype" w:hAnsi="Palatino Linotype"/>
          <w:sz w:val="26"/>
        </w:rPr>
        <w:tab/>
        <w:t>The Los Angeles County Metropolitan Transportation Authority</w:t>
      </w:r>
      <w:r w:rsidRPr="00DA038A">
        <w:rPr>
          <w:rFonts w:ascii="Palatino Linotype" w:hAnsi="Palatino Linotype"/>
          <w:sz w:val="26"/>
          <w:szCs w:val="26"/>
        </w:rPr>
        <w:t xml:space="preserve"> shall provide a written summary of the findings of the pilot project for the P</w:t>
      </w:r>
      <w:r>
        <w:rPr>
          <w:rFonts w:ascii="Palatino Linotype" w:hAnsi="Palatino Linotype"/>
          <w:sz w:val="26"/>
          <w:szCs w:val="26"/>
        </w:rPr>
        <w:t>latform Track Intrusion Detection System</w:t>
      </w:r>
      <w:r w:rsidRPr="00DA038A">
        <w:rPr>
          <w:rFonts w:ascii="Palatino Linotype" w:hAnsi="Palatino Linotype"/>
          <w:sz w:val="26"/>
          <w:szCs w:val="26"/>
        </w:rPr>
        <w:t xml:space="preserve"> to the Safety and Enforcement Division staff </w:t>
      </w:r>
      <w:proofErr w:type="gramStart"/>
      <w:r w:rsidRPr="00DA038A">
        <w:rPr>
          <w:rFonts w:ascii="Palatino Linotype" w:hAnsi="Palatino Linotype"/>
          <w:sz w:val="26"/>
          <w:szCs w:val="26"/>
        </w:rPr>
        <w:t>at the conclusion of</w:t>
      </w:r>
      <w:proofErr w:type="gramEnd"/>
      <w:r w:rsidRPr="00DA038A">
        <w:rPr>
          <w:rFonts w:ascii="Palatino Linotype" w:hAnsi="Palatino Linotype"/>
          <w:sz w:val="26"/>
          <w:szCs w:val="26"/>
        </w:rPr>
        <w:t xml:space="preserve"> the testing period.</w:t>
      </w:r>
    </w:p>
    <w:p w14:paraId="4A77258F" w14:textId="77777777" w:rsidR="00EB5E0C" w:rsidRPr="00DA038A" w:rsidRDefault="00EB5E0C" w:rsidP="00EB5E0C">
      <w:pPr>
        <w:numPr>
          <w:ilvl w:val="0"/>
          <w:numId w:val="12"/>
        </w:numPr>
        <w:spacing w:before="260"/>
        <w:ind w:hanging="720"/>
        <w:rPr>
          <w:rFonts w:ascii="Palatino Linotype" w:hAnsi="Palatino Linotype"/>
          <w:sz w:val="26"/>
          <w:szCs w:val="26"/>
        </w:rPr>
      </w:pPr>
      <w:r w:rsidRPr="00DA038A">
        <w:rPr>
          <w:rFonts w:ascii="Palatino Linotype" w:hAnsi="Palatino Linotype"/>
          <w:sz w:val="26"/>
          <w:szCs w:val="26"/>
        </w:rPr>
        <w:lastRenderedPageBreak/>
        <w:t>This resolution is effective today.</w:t>
      </w:r>
    </w:p>
    <w:p w14:paraId="57E8AF7F" w14:textId="77777777" w:rsidR="00EB5E0C" w:rsidRPr="00DA038A" w:rsidRDefault="00EB5E0C" w:rsidP="00EB5E0C">
      <w:pPr>
        <w:pStyle w:val="Style1"/>
        <w:tabs>
          <w:tab w:val="clear" w:pos="-720"/>
        </w:tabs>
        <w:suppressAutoHyphens w:val="0"/>
        <w:spacing w:before="260" w:after="0"/>
        <w:rPr>
          <w:rFonts w:ascii="Palatino Linotype" w:hAnsi="Palatino Linotype"/>
          <w:szCs w:val="24"/>
        </w:rPr>
      </w:pPr>
      <w:r w:rsidRPr="00DA038A">
        <w:rPr>
          <w:rFonts w:ascii="Palatino Linotype" w:hAnsi="Palatino Linotype"/>
          <w:szCs w:val="24"/>
        </w:rPr>
        <w:t xml:space="preserve">I certify that this resolution was adopted by the Public Utilities Commission at its regular meeting held on </w:t>
      </w:r>
      <w:r w:rsidRPr="001F3D48">
        <w:rPr>
          <w:rFonts w:ascii="Palatino Linotype" w:hAnsi="Palatino Linotype"/>
          <w:szCs w:val="24"/>
        </w:rPr>
        <w:t>August 9, 2018</w:t>
      </w:r>
      <w:r w:rsidRPr="00DA038A">
        <w:rPr>
          <w:rFonts w:ascii="Palatino Linotype" w:hAnsi="Palatino Linotype"/>
          <w:szCs w:val="24"/>
        </w:rPr>
        <w:t>.  The following Commissioners voting favorably thereon:</w:t>
      </w:r>
    </w:p>
    <w:p w14:paraId="14A17F18" w14:textId="77777777" w:rsidR="00EB5E0C" w:rsidRPr="000254B7" w:rsidRDefault="00EB5E0C" w:rsidP="00EB5E0C">
      <w:pPr>
        <w:pStyle w:val="Style1"/>
        <w:tabs>
          <w:tab w:val="clear" w:pos="-720"/>
        </w:tabs>
        <w:suppressAutoHyphens w:val="0"/>
        <w:spacing w:before="720" w:after="0"/>
        <w:ind w:left="4680" w:right="907"/>
        <w:rPr>
          <w:rFonts w:ascii="Palatino Linotype" w:hAnsi="Palatino Linotype"/>
          <w:szCs w:val="24"/>
          <w:u w:val="single"/>
        </w:rPr>
      </w:pPr>
      <w:r>
        <w:rPr>
          <w:rFonts w:ascii="Palatino Linotype" w:hAnsi="Palatino Linotype"/>
          <w:szCs w:val="24"/>
          <w:u w:val="single"/>
        </w:rPr>
        <w:t xml:space="preserve">                                               </w:t>
      </w:r>
    </w:p>
    <w:p w14:paraId="12957B09" w14:textId="77777777" w:rsidR="00EB5E0C" w:rsidRDefault="00EB5E0C" w:rsidP="00EB5E0C">
      <w:pPr>
        <w:pStyle w:val="Style1"/>
        <w:tabs>
          <w:tab w:val="clear" w:pos="-720"/>
        </w:tabs>
        <w:suppressAutoHyphens w:val="0"/>
        <w:spacing w:after="0" w:line="260" w:lineRule="exact"/>
        <w:ind w:left="4680" w:right="907"/>
        <w:jc w:val="center"/>
        <w:rPr>
          <w:rFonts w:ascii="Palatino Linotype" w:hAnsi="Palatino Linotype"/>
          <w:smallCaps/>
          <w:szCs w:val="24"/>
        </w:rPr>
      </w:pPr>
      <w:r w:rsidRPr="000254B7">
        <w:rPr>
          <w:rFonts w:ascii="Palatino Linotype" w:hAnsi="Palatino Linotype"/>
          <w:smallCaps/>
          <w:szCs w:val="24"/>
        </w:rPr>
        <w:t>Alice Stebbins</w:t>
      </w:r>
    </w:p>
    <w:p w14:paraId="0B9DCE68" w14:textId="77777777" w:rsidR="00EB5E0C" w:rsidRPr="000254B7" w:rsidRDefault="00EB5E0C" w:rsidP="00EB5E0C">
      <w:pPr>
        <w:pStyle w:val="Style1"/>
        <w:tabs>
          <w:tab w:val="clear" w:pos="-720"/>
        </w:tabs>
        <w:suppressAutoHyphens w:val="0"/>
        <w:spacing w:after="0" w:line="260" w:lineRule="exact"/>
        <w:ind w:left="4680" w:right="907"/>
        <w:jc w:val="center"/>
        <w:rPr>
          <w:rFonts w:ascii="Palatino Linotype" w:hAnsi="Palatino Linotype"/>
          <w:szCs w:val="24"/>
        </w:rPr>
      </w:pPr>
      <w:r w:rsidRPr="000254B7">
        <w:rPr>
          <w:rFonts w:ascii="Palatino Linotype" w:hAnsi="Palatino Linotype"/>
          <w:szCs w:val="24"/>
        </w:rPr>
        <w:t>Executive Director</w:t>
      </w:r>
    </w:p>
    <w:sectPr w:rsidR="00EB5E0C" w:rsidRPr="000254B7" w:rsidSect="00EB5E0C">
      <w:headerReference w:type="default" r:id="rId33"/>
      <w:footerReference w:type="default" r:id="rId34"/>
      <w:headerReference w:type="first" r:id="rId35"/>
      <w:footerReference w:type="first" r:id="rId36"/>
      <w:pgSz w:w="12240" w:h="15840" w:code="1"/>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1720D" w14:textId="77777777" w:rsidR="00AD7918" w:rsidRDefault="00AD7918">
      <w:r>
        <w:separator/>
      </w:r>
    </w:p>
  </w:endnote>
  <w:endnote w:type="continuationSeparator" w:id="0">
    <w:p w14:paraId="527C4BAC" w14:textId="77777777" w:rsidR="00AD7918" w:rsidRDefault="00AD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E97A" w14:textId="77777777" w:rsidR="008E297F" w:rsidRDefault="008E2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E4BFE5" w14:textId="77777777" w:rsidR="008E297F" w:rsidRDefault="008E2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D6D7" w14:textId="77777777" w:rsidR="008E297F" w:rsidRDefault="008E297F">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1D7A5" w14:textId="01AC9B26" w:rsidR="00D370B1" w:rsidRDefault="00D370B1">
    <w:pPr>
      <w:pStyle w:val="Footer"/>
    </w:pPr>
    <w:r>
      <w:rPr>
        <w:rFonts w:ascii="Tahoma" w:hAnsi="Tahoma" w:cs="Tahoma"/>
        <w:sz w:val="17"/>
        <w:szCs w:val="17"/>
      </w:rPr>
      <w:t>217118771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59EC" w14:textId="77777777" w:rsidR="00C452EB" w:rsidRDefault="00C452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CA37" w14:textId="77777777" w:rsidR="00C452EB" w:rsidRDefault="00C452EB">
    <w:pPr>
      <w:pStyle w:val="Footer"/>
      <w:jc w:val="cen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FA2F" w14:textId="77777777" w:rsidR="00C452EB" w:rsidRDefault="00C452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000051"/>
      <w:docPartObj>
        <w:docPartGallery w:val="Page Numbers (Bottom of Page)"/>
        <w:docPartUnique/>
      </w:docPartObj>
    </w:sdtPr>
    <w:sdtEndPr>
      <w:rPr>
        <w:noProof/>
      </w:rPr>
    </w:sdtEndPr>
    <w:sdtContent>
      <w:p w14:paraId="3A449E77" w14:textId="5CB731E0" w:rsidR="00EB5E0C" w:rsidRDefault="00736CA4">
        <w:pPr>
          <w:pStyle w:val="Footer"/>
          <w:jc w:val="center"/>
        </w:pPr>
        <w:r>
          <w:t xml:space="preserve">- </w:t>
        </w:r>
        <w:r w:rsidR="00EB5E0C">
          <w:fldChar w:fldCharType="begin"/>
        </w:r>
        <w:r w:rsidR="00EB5E0C">
          <w:instrText xml:space="preserve"> PAGE   \* MERGEFORMAT </w:instrText>
        </w:r>
        <w:r w:rsidR="00EB5E0C">
          <w:fldChar w:fldCharType="separate"/>
        </w:r>
        <w:r w:rsidR="00EB5E0C">
          <w:rPr>
            <w:noProof/>
          </w:rPr>
          <w:t>2</w:t>
        </w:r>
        <w:r w:rsidR="00EB5E0C">
          <w:rPr>
            <w:noProof/>
          </w:rPr>
          <w:fldChar w:fldCharType="end"/>
        </w:r>
        <w:r>
          <w:rPr>
            <w:noProof/>
          </w:rPr>
          <w:t xml:space="preserve"> </w:t>
        </w:r>
        <w:r>
          <w:t>-</w:t>
        </w:r>
      </w:p>
    </w:sdtContent>
  </w:sdt>
  <w:p w14:paraId="19F44273" w14:textId="77777777" w:rsidR="00EB5E0C" w:rsidRPr="00EB5E0C" w:rsidRDefault="00EB5E0C" w:rsidP="00EB5E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043C" w14:textId="29BDCC95" w:rsidR="00EB5E0C" w:rsidRPr="00EB5E0C" w:rsidRDefault="00EB5E0C" w:rsidP="00EB5E0C">
    <w:pPr>
      <w:pStyle w:val="Footer"/>
      <w:rPr>
        <w:szCs w:val="16"/>
      </w:rPr>
    </w:pPr>
    <w:r>
      <w:rPr>
        <w:rFonts w:ascii="Tahoma" w:hAnsi="Tahoma" w:cs="Tahoma"/>
        <w:sz w:val="17"/>
        <w:szCs w:val="17"/>
      </w:rPr>
      <w:t>217067099</w:t>
    </w:r>
    <w:r>
      <w:rPr>
        <w:sz w:val="16"/>
        <w:szCs w:val="16"/>
      </w:rPr>
      <w:tab/>
    </w:r>
    <w:r w:rsidR="00736CA4">
      <w:t xml:space="preserve">- </w:t>
    </w:r>
    <w:r w:rsidRPr="00AE2F6A">
      <w:t>1</w:t>
    </w:r>
    <w:r w:rsidR="00736CA4">
      <w:t xml:space="preserve"> -</w:t>
    </w:r>
  </w:p>
  <w:p w14:paraId="2338651D" w14:textId="77777777" w:rsidR="00EB5E0C" w:rsidRDefault="00EB5E0C" w:rsidP="00EB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BC433" w14:textId="77777777" w:rsidR="00AD7918" w:rsidRDefault="00AD7918">
      <w:r>
        <w:separator/>
      </w:r>
    </w:p>
  </w:footnote>
  <w:footnote w:type="continuationSeparator" w:id="0">
    <w:p w14:paraId="1563623B" w14:textId="77777777" w:rsidR="00AD7918" w:rsidRDefault="00AD7918">
      <w:r>
        <w:continuationSeparator/>
      </w:r>
    </w:p>
  </w:footnote>
  <w:footnote w:id="1">
    <w:p w14:paraId="40041FDB" w14:textId="77777777" w:rsidR="00EB5E0C" w:rsidRDefault="00EB5E0C" w:rsidP="00EB5E0C">
      <w:pPr>
        <w:pStyle w:val="FootnoteText"/>
      </w:pPr>
      <w:r>
        <w:rPr>
          <w:rStyle w:val="FootnoteReference"/>
        </w:rPr>
        <w:footnoteRef/>
      </w:r>
      <w:r>
        <w:t xml:space="preserve"> Based on staff review of Niels Diffrient, Alvin R. Tilley, Joan Bardagiy, Human Scale 4/5/6, MIT Press,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BBBA" w14:textId="77777777" w:rsidR="00736CA4" w:rsidRDefault="00736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3775" w14:textId="77777777" w:rsidR="00C33BC4" w:rsidRDefault="00C33BC4" w:rsidP="00C33BC4">
    <w:pPr>
      <w:pStyle w:val="Header"/>
    </w:pPr>
  </w:p>
  <w:p w14:paraId="1CE6C994" w14:textId="15AE49DD" w:rsidR="008E297F" w:rsidRDefault="008E297F" w:rsidP="00C33BC4">
    <w:pPr>
      <w:pStyle w:val="Header"/>
    </w:pPr>
  </w:p>
  <w:p w14:paraId="5A546C44" w14:textId="77777777" w:rsidR="00C33BC4" w:rsidRPr="00C33BC4" w:rsidRDefault="00C33BC4" w:rsidP="00C33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458A" w14:textId="77777777" w:rsidR="008E297F" w:rsidRDefault="008E297F" w:rsidP="00747A8E">
    <w:pPr>
      <w:pBdr>
        <w:bottom w:val="double" w:sz="6" w:space="1" w:color="auto"/>
      </w:pBdr>
      <w:tabs>
        <w:tab w:val="right" w:pos="9360"/>
        <w:tab w:val="right" w:pos="11070"/>
      </w:tabs>
      <w:rPr>
        <w:rFonts w:ascii="Arial" w:hAnsi="Arial"/>
        <w:i/>
      </w:rPr>
    </w:pPr>
    <w:r>
      <w:rPr>
        <w:rFonts w:ascii="Arial" w:hAnsi="Arial"/>
        <w:sz w:val="16"/>
      </w:rPr>
      <w:t>STATE OF CALIFORNIA</w:t>
    </w:r>
    <w:r w:rsidR="00747A8E">
      <w:rPr>
        <w:rFonts w:ascii="Arial" w:hAnsi="Arial"/>
        <w:sz w:val="16"/>
      </w:rPr>
      <w:tab/>
    </w:r>
    <w:r>
      <w:rPr>
        <w:rFonts w:ascii="Arial" w:hAnsi="Arial"/>
        <w:sz w:val="16"/>
      </w:rPr>
      <w:t>EDMUND G. BROWN JR.,</w:t>
    </w:r>
    <w:r>
      <w:rPr>
        <w:rFonts w:ascii="Arial" w:hAnsi="Arial"/>
      </w:rPr>
      <w:t xml:space="preserve"> </w:t>
    </w:r>
    <w:r>
      <w:rPr>
        <w:rFonts w:ascii="Arial" w:hAnsi="Arial"/>
        <w:i/>
        <w:sz w:val="16"/>
      </w:rPr>
      <w:t>Governor</w:t>
    </w:r>
  </w:p>
  <w:p w14:paraId="3A559441" w14:textId="77777777" w:rsidR="008E297F" w:rsidRDefault="00F34F33" w:rsidP="00C25FC9">
    <w:pPr>
      <w:framePr w:hSpace="180" w:wrap="around" w:vAnchor="text" w:hAnchor="page" w:x="9637" w:y="173"/>
    </w:pPr>
    <w:r>
      <w:rPr>
        <w:noProof/>
      </w:rPr>
      <w:drawing>
        <wp:inline distT="0" distB="0" distL="0" distR="0" wp14:anchorId="542A78E8" wp14:editId="7C6D51FD">
          <wp:extent cx="6667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14:paraId="00254248" w14:textId="77777777" w:rsidR="008E297F" w:rsidRDefault="008E297F" w:rsidP="00C25FC9">
    <w:pPr>
      <w:tabs>
        <w:tab w:val="right" w:pos="11070"/>
      </w:tabs>
      <w:spacing w:before="80"/>
      <w:rPr>
        <w:rFonts w:ascii="Arial" w:hAnsi="Arial"/>
      </w:rPr>
    </w:pPr>
    <w:r>
      <w:rPr>
        <w:rFonts w:ascii="Arial" w:hAnsi="Arial"/>
      </w:rPr>
      <w:t>PUBLIC UTILITIES COMMISSION</w:t>
    </w:r>
  </w:p>
  <w:p w14:paraId="306C6E44" w14:textId="77777777" w:rsidR="008E297F" w:rsidRDefault="008E297F" w:rsidP="00C25FC9">
    <w:pPr>
      <w:tabs>
        <w:tab w:val="right" w:pos="11070"/>
      </w:tabs>
      <w:spacing w:before="80"/>
      <w:rPr>
        <w:rFonts w:ascii="Arial" w:hAnsi="Arial"/>
        <w:sz w:val="12"/>
      </w:rPr>
    </w:pPr>
    <w:r>
      <w:rPr>
        <w:rFonts w:ascii="Arial" w:hAnsi="Arial"/>
        <w:sz w:val="12"/>
      </w:rPr>
      <w:t>505 VAN NESS AVENUE</w:t>
    </w:r>
  </w:p>
  <w:p w14:paraId="4ACF03B1" w14:textId="77777777" w:rsidR="008E297F" w:rsidRDefault="008E297F" w:rsidP="00C25FC9">
    <w:pPr>
      <w:tabs>
        <w:tab w:val="right" w:pos="11070"/>
      </w:tabs>
      <w:spacing w:before="80"/>
      <w:rPr>
        <w:rFonts w:ascii="Arial" w:hAnsi="Arial"/>
        <w:sz w:val="12"/>
      </w:rPr>
    </w:pPr>
    <w:r>
      <w:rPr>
        <w:rFonts w:ascii="Arial" w:hAnsi="Arial"/>
        <w:sz w:val="12"/>
      </w:rPr>
      <w:t>SAN FRANCISCO, CA  94102-3298</w:t>
    </w:r>
  </w:p>
  <w:p w14:paraId="02CD6F20" w14:textId="77777777" w:rsidR="008E297F" w:rsidRDefault="008E297F" w:rsidP="00C25FC9">
    <w:pPr>
      <w:rPr>
        <w:sz w:val="26"/>
      </w:rPr>
    </w:pPr>
  </w:p>
  <w:p w14:paraId="1E2CDF97" w14:textId="77777777" w:rsidR="008E297F" w:rsidRDefault="008E29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82E8" w14:textId="6B3649EB" w:rsidR="00453BA7" w:rsidRDefault="00453BA7" w:rsidP="00453BA7">
    <w:pPr>
      <w:tabs>
        <w:tab w:val="right" w:pos="11070"/>
      </w:tabs>
      <w:spacing w:before="80"/>
    </w:pPr>
  </w:p>
  <w:p w14:paraId="1CBEA619" w14:textId="77777777" w:rsidR="00736CA4" w:rsidRDefault="00736CA4" w:rsidP="00453BA7">
    <w:pPr>
      <w:tabs>
        <w:tab w:val="right" w:pos="11070"/>
      </w:tabs>
      <w:spacing w:before="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F57F" w14:textId="251C94A4" w:rsidR="00C452EB" w:rsidRDefault="00C452EB" w:rsidP="00C33BC4">
    <w:pPr>
      <w:pStyle w:val="Header"/>
    </w:pPr>
  </w:p>
  <w:p w14:paraId="547F1E89" w14:textId="77777777" w:rsidR="00347E53" w:rsidRPr="00C33BC4" w:rsidRDefault="00347E53" w:rsidP="00C33B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352C" w14:textId="4863C1D7" w:rsidR="00C452EB" w:rsidRDefault="00C452EB" w:rsidP="00453BA7">
    <w:pPr>
      <w:tabs>
        <w:tab w:val="right" w:pos="11070"/>
      </w:tabs>
      <w:spacing w:before="80"/>
    </w:pPr>
  </w:p>
  <w:p w14:paraId="361029B3" w14:textId="77777777" w:rsidR="00347E53" w:rsidRDefault="00347E53" w:rsidP="00453BA7">
    <w:pPr>
      <w:tabs>
        <w:tab w:val="right" w:pos="11070"/>
      </w:tabs>
      <w:spacing w:before="8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8A18" w14:textId="77777777" w:rsidR="00EB5E0C" w:rsidRDefault="00EB5E0C" w:rsidP="00EB5E0C">
    <w:pPr>
      <w:pStyle w:val="Header"/>
      <w:tabs>
        <w:tab w:val="left" w:pos="6300"/>
      </w:tabs>
      <w:rPr>
        <w:rFonts w:ascii="Palatino" w:hAnsi="Palatino"/>
        <w:sz w:val="26"/>
      </w:rPr>
    </w:pPr>
    <w:r w:rsidRPr="008967A2">
      <w:rPr>
        <w:rFonts w:ascii="Palatino" w:hAnsi="Palatino"/>
        <w:sz w:val="20"/>
      </w:rPr>
      <w:t>SED/RTSB/EIM/RNC/DAR/SCA/NST/DK3/PD</w:t>
    </w:r>
    <w:proofErr w:type="gramStart"/>
    <w:r w:rsidRPr="008967A2">
      <w:rPr>
        <w:rFonts w:ascii="Palatino" w:hAnsi="Palatino"/>
        <w:sz w:val="20"/>
      </w:rPr>
      <w:t>2</w:t>
    </w:r>
    <w:r>
      <w:rPr>
        <w:rFonts w:ascii="Palatino" w:hAnsi="Palatino"/>
        <w:sz w:val="22"/>
      </w:rPr>
      <w:t xml:space="preserve">  </w:t>
    </w:r>
    <w:r>
      <w:rPr>
        <w:rFonts w:ascii="Palatino" w:hAnsi="Palatino"/>
        <w:b/>
        <w:sz w:val="26"/>
      </w:rPr>
      <w:t>PROP</w:t>
    </w:r>
    <w:proofErr w:type="gramEnd"/>
    <w:r>
      <w:rPr>
        <w:rFonts w:ascii="Palatino" w:hAnsi="Palatino"/>
        <w:b/>
        <w:sz w:val="26"/>
      </w:rPr>
      <w:t xml:space="preserve">. RES. </w:t>
    </w:r>
    <w:r>
      <w:rPr>
        <w:rFonts w:ascii="Palatino" w:hAnsi="Palatino"/>
        <w:sz w:val="26"/>
      </w:rPr>
      <w:t>Resolution ST-214</w:t>
    </w:r>
  </w:p>
  <w:p w14:paraId="029B7FBB" w14:textId="77777777" w:rsidR="00EB5E0C" w:rsidRDefault="00EB5E0C" w:rsidP="00EB5E0C">
    <w:pPr>
      <w:pStyle w:val="Header"/>
      <w:tabs>
        <w:tab w:val="left" w:pos="6570"/>
      </w:tabs>
      <w:rPr>
        <w:rFonts w:ascii="Palatino" w:hAnsi="Palatino"/>
        <w:sz w:val="26"/>
      </w:rPr>
    </w:pPr>
    <w:r>
      <w:rPr>
        <w:rFonts w:ascii="Palatino" w:hAnsi="Palatino"/>
        <w:sz w:val="26"/>
      </w:rPr>
      <w:tab/>
    </w:r>
    <w:r>
      <w:rPr>
        <w:rFonts w:ascii="Palatino" w:hAnsi="Palatino"/>
        <w:sz w:val="26"/>
      </w:rPr>
      <w:tab/>
    </w:r>
    <w:r w:rsidRPr="001F3D48">
      <w:rPr>
        <w:rFonts w:ascii="Palatino" w:hAnsi="Palatino"/>
        <w:sz w:val="26"/>
      </w:rPr>
      <w:t>August 9, 2018</w:t>
    </w:r>
  </w:p>
  <w:p w14:paraId="227FE793" w14:textId="77777777" w:rsidR="00EB5E0C" w:rsidRDefault="00EB5E0C" w:rsidP="00EB5E0C">
    <w:pPr>
      <w:pStyle w:val="Header"/>
      <w:tabs>
        <w:tab w:val="left" w:pos="6300"/>
      </w:tabs>
      <w:rPr>
        <w:rFonts w:ascii="Palatino" w:hAnsi="Palatino"/>
        <w:sz w:val="26"/>
      </w:rPr>
    </w:pPr>
  </w:p>
  <w:p w14:paraId="1FE3C68D" w14:textId="77777777" w:rsidR="00EB5E0C" w:rsidRDefault="00EB5E0C" w:rsidP="00EB5E0C">
    <w:pPr>
      <w:pStyle w:val="Header"/>
      <w:tabs>
        <w:tab w:val="left" w:pos="6300"/>
      </w:tabs>
      <w:rPr>
        <w:rFonts w:ascii="Palatino" w:hAnsi="Palatino"/>
        <w:sz w:val="2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1A5DB" w14:textId="77777777" w:rsidR="00C452EB" w:rsidRDefault="00C452EB" w:rsidP="00453BA7">
    <w:pPr>
      <w:tabs>
        <w:tab w:val="right" w:pos="11070"/>
      </w:tabs>
      <w:spacing w:before="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E3F"/>
    <w:multiLevelType w:val="hybridMultilevel"/>
    <w:tmpl w:val="945E6D0A"/>
    <w:lvl w:ilvl="0" w:tplc="9B0A3DA0">
      <w:start w:val="1"/>
      <w:numFmt w:val="decimal"/>
      <w:lvlText w:val="%1."/>
      <w:lvlJc w:val="left"/>
      <w:pPr>
        <w:tabs>
          <w:tab w:val="num" w:pos="1770"/>
        </w:tabs>
        <w:ind w:left="1770" w:hanging="99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15:restartNumberingAfterBreak="0">
    <w:nsid w:val="169F0908"/>
    <w:multiLevelType w:val="hybridMultilevel"/>
    <w:tmpl w:val="AECEBB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D48C6"/>
    <w:multiLevelType w:val="hybridMultilevel"/>
    <w:tmpl w:val="0DAE27B6"/>
    <w:lvl w:ilvl="0" w:tplc="D7CC70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1C4B45"/>
    <w:multiLevelType w:val="hybridMultilevel"/>
    <w:tmpl w:val="CA581060"/>
    <w:lvl w:ilvl="0" w:tplc="2D2C6290">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6775629"/>
    <w:multiLevelType w:val="hybridMultilevel"/>
    <w:tmpl w:val="D4CA05E4"/>
    <w:lvl w:ilvl="0" w:tplc="ACFCDCF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58225FEC"/>
    <w:multiLevelType w:val="hybridMultilevel"/>
    <w:tmpl w:val="81C606E6"/>
    <w:lvl w:ilvl="0" w:tplc="8CB0C79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395B06"/>
    <w:multiLevelType w:val="hybridMultilevel"/>
    <w:tmpl w:val="AE7658E2"/>
    <w:lvl w:ilvl="0" w:tplc="B9CC5E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D791851"/>
    <w:multiLevelType w:val="hybridMultilevel"/>
    <w:tmpl w:val="8CE800B0"/>
    <w:lvl w:ilvl="0" w:tplc="BD8AE8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8077B25"/>
    <w:multiLevelType w:val="hybridMultilevel"/>
    <w:tmpl w:val="FB8236FE"/>
    <w:lvl w:ilvl="0" w:tplc="36F81DF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7F496E"/>
    <w:multiLevelType w:val="hybridMultilevel"/>
    <w:tmpl w:val="736EC6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E60797A"/>
    <w:multiLevelType w:val="hybridMultilevel"/>
    <w:tmpl w:val="A3D82722"/>
    <w:lvl w:ilvl="0" w:tplc="DCB6F6FC">
      <w:start w:val="1"/>
      <w:numFmt w:val="decimal"/>
      <w:lvlText w:val="%1."/>
      <w:lvlJc w:val="left"/>
      <w:pPr>
        <w:tabs>
          <w:tab w:val="num" w:pos="1856"/>
        </w:tabs>
        <w:ind w:left="1856" w:hanging="360"/>
      </w:pPr>
      <w:rPr>
        <w:rFonts w:hint="default"/>
      </w:r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num w:numId="1">
    <w:abstractNumId w:val="3"/>
  </w:num>
  <w:num w:numId="2">
    <w:abstractNumId w:val="8"/>
  </w:num>
  <w:num w:numId="3">
    <w:abstractNumId w:val="8"/>
    <w:lvlOverride w:ilvl="0">
      <w:startOverride w:val="4"/>
    </w:lvlOverride>
  </w:num>
  <w:num w:numId="4">
    <w:abstractNumId w:val="6"/>
  </w:num>
  <w:num w:numId="5">
    <w:abstractNumId w:val="0"/>
  </w:num>
  <w:num w:numId="6">
    <w:abstractNumId w:val="7"/>
  </w:num>
  <w:num w:numId="7">
    <w:abstractNumId w:val="9"/>
  </w:num>
  <w:num w:numId="8">
    <w:abstractNumId w:val="5"/>
  </w:num>
  <w:num w:numId="9">
    <w:abstractNumId w:val="10"/>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F33"/>
    <w:rsid w:val="00016D75"/>
    <w:rsid w:val="00030155"/>
    <w:rsid w:val="0004223F"/>
    <w:rsid w:val="00051076"/>
    <w:rsid w:val="000A0B1F"/>
    <w:rsid w:val="00112FE0"/>
    <w:rsid w:val="00136952"/>
    <w:rsid w:val="00140F36"/>
    <w:rsid w:val="00196B81"/>
    <w:rsid w:val="001B6880"/>
    <w:rsid w:val="001D7FB1"/>
    <w:rsid w:val="001F145D"/>
    <w:rsid w:val="002144E3"/>
    <w:rsid w:val="00254FDD"/>
    <w:rsid w:val="002804B6"/>
    <w:rsid w:val="002961DB"/>
    <w:rsid w:val="00347E53"/>
    <w:rsid w:val="00351F5B"/>
    <w:rsid w:val="003608B2"/>
    <w:rsid w:val="003C5EF7"/>
    <w:rsid w:val="003E164D"/>
    <w:rsid w:val="003F334F"/>
    <w:rsid w:val="00405A06"/>
    <w:rsid w:val="00453BA7"/>
    <w:rsid w:val="00472907"/>
    <w:rsid w:val="00473C9D"/>
    <w:rsid w:val="00483C08"/>
    <w:rsid w:val="00517F09"/>
    <w:rsid w:val="005625EF"/>
    <w:rsid w:val="00571700"/>
    <w:rsid w:val="005C2415"/>
    <w:rsid w:val="0060124C"/>
    <w:rsid w:val="0060682B"/>
    <w:rsid w:val="006A5388"/>
    <w:rsid w:val="006B7E0C"/>
    <w:rsid w:val="006F2308"/>
    <w:rsid w:val="006F4262"/>
    <w:rsid w:val="00712856"/>
    <w:rsid w:val="00736CA4"/>
    <w:rsid w:val="00747A8E"/>
    <w:rsid w:val="007C7D9C"/>
    <w:rsid w:val="007D0B24"/>
    <w:rsid w:val="008008D9"/>
    <w:rsid w:val="00871386"/>
    <w:rsid w:val="008A029D"/>
    <w:rsid w:val="008C4329"/>
    <w:rsid w:val="008D412C"/>
    <w:rsid w:val="008E297F"/>
    <w:rsid w:val="008F21B2"/>
    <w:rsid w:val="008F4C3F"/>
    <w:rsid w:val="009617FA"/>
    <w:rsid w:val="00997389"/>
    <w:rsid w:val="009A6556"/>
    <w:rsid w:val="009B75F3"/>
    <w:rsid w:val="009C4FE6"/>
    <w:rsid w:val="00A574A6"/>
    <w:rsid w:val="00A648D0"/>
    <w:rsid w:val="00AB11E9"/>
    <w:rsid w:val="00AC277F"/>
    <w:rsid w:val="00AC2A34"/>
    <w:rsid w:val="00AD7918"/>
    <w:rsid w:val="00BC393B"/>
    <w:rsid w:val="00C25FC9"/>
    <w:rsid w:val="00C33BC4"/>
    <w:rsid w:val="00C452EB"/>
    <w:rsid w:val="00C56FC8"/>
    <w:rsid w:val="00CB4EFA"/>
    <w:rsid w:val="00CD1118"/>
    <w:rsid w:val="00D05FB5"/>
    <w:rsid w:val="00D13A55"/>
    <w:rsid w:val="00D240CD"/>
    <w:rsid w:val="00D370B1"/>
    <w:rsid w:val="00D607C5"/>
    <w:rsid w:val="00D76000"/>
    <w:rsid w:val="00DB5476"/>
    <w:rsid w:val="00E03BAA"/>
    <w:rsid w:val="00E6562B"/>
    <w:rsid w:val="00EB5E0C"/>
    <w:rsid w:val="00EC1CE2"/>
    <w:rsid w:val="00ED0952"/>
    <w:rsid w:val="00EE5431"/>
    <w:rsid w:val="00EE5796"/>
    <w:rsid w:val="00F143CE"/>
    <w:rsid w:val="00F34F33"/>
    <w:rsid w:val="00F42CBB"/>
    <w:rsid w:val="00F47AA6"/>
    <w:rsid w:val="00F552D0"/>
    <w:rsid w:val="00F9369D"/>
    <w:rsid w:val="00FC0EE3"/>
    <w:rsid w:val="00FE4556"/>
    <w:rsid w:val="00FF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FB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6"/>
      <w:u w:val="single"/>
    </w:rPr>
  </w:style>
  <w:style w:type="paragraph" w:styleId="Heading2">
    <w:name w:val="heading 2"/>
    <w:basedOn w:val="Normal"/>
    <w:next w:val="Normal"/>
    <w:qFormat/>
    <w:pPr>
      <w:keepNext/>
      <w:outlineLvl w:val="1"/>
    </w:pPr>
    <w:rPr>
      <w:b/>
      <w:bCs/>
      <w:sz w:val="26"/>
    </w:rPr>
  </w:style>
  <w:style w:type="paragraph" w:styleId="Heading3">
    <w:name w:val="heading 3"/>
    <w:basedOn w:val="Normal"/>
    <w:next w:val="Normal"/>
    <w:qFormat/>
    <w:pPr>
      <w:keepNext/>
      <w:numPr>
        <w:numId w:val="2"/>
      </w:numPr>
      <w:outlineLvl w:val="2"/>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spacing w:after="480"/>
    </w:pPr>
    <w:rPr>
      <w:sz w:val="26"/>
      <w:szCs w:val="20"/>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pPr>
      <w:tabs>
        <w:tab w:val="left" w:pos="10098"/>
      </w:tabs>
      <w:ind w:right="-74"/>
    </w:pPr>
    <w:rPr>
      <w:sz w:val="26"/>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C33BC4"/>
    <w:rPr>
      <w:color w:val="605E5C"/>
      <w:shd w:val="clear" w:color="auto" w:fill="E1DFDD"/>
    </w:rPr>
  </w:style>
  <w:style w:type="paragraph" w:styleId="BodyTextIndent">
    <w:name w:val="Body Text Indent"/>
    <w:basedOn w:val="Normal"/>
    <w:link w:val="BodyTextIndentChar"/>
    <w:semiHidden/>
    <w:unhideWhenUsed/>
    <w:rsid w:val="00C452EB"/>
    <w:pPr>
      <w:spacing w:after="120"/>
      <w:ind w:left="360"/>
    </w:pPr>
  </w:style>
  <w:style w:type="character" w:customStyle="1" w:styleId="BodyTextIndentChar">
    <w:name w:val="Body Text Indent Char"/>
    <w:basedOn w:val="DefaultParagraphFont"/>
    <w:link w:val="BodyTextIndent"/>
    <w:semiHidden/>
    <w:rsid w:val="00C452EB"/>
    <w:rPr>
      <w:sz w:val="24"/>
      <w:szCs w:val="24"/>
    </w:rPr>
  </w:style>
  <w:style w:type="paragraph" w:customStyle="1" w:styleId="Style1">
    <w:name w:val="Style1"/>
    <w:basedOn w:val="Normal"/>
    <w:rsid w:val="00EB5E0C"/>
    <w:pPr>
      <w:tabs>
        <w:tab w:val="left" w:pos="-720"/>
      </w:tabs>
      <w:suppressAutoHyphens/>
      <w:spacing w:after="240"/>
    </w:pPr>
    <w:rPr>
      <w:rFonts w:ascii="Palatino" w:hAnsi="Palatino"/>
      <w:sz w:val="26"/>
      <w:szCs w:val="20"/>
    </w:rPr>
  </w:style>
  <w:style w:type="paragraph" w:customStyle="1" w:styleId="titlebar">
    <w:name w:val="title bar"/>
    <w:basedOn w:val="Normal"/>
    <w:rsid w:val="00EB5E0C"/>
    <w:pPr>
      <w:keepNext/>
      <w:suppressAutoHyphens/>
      <w:jc w:val="center"/>
    </w:pPr>
    <w:rPr>
      <w:rFonts w:ascii="Helvetica" w:hAnsi="Helvetica"/>
      <w:b/>
      <w:sz w:val="26"/>
      <w:szCs w:val="20"/>
    </w:rPr>
  </w:style>
  <w:style w:type="paragraph" w:customStyle="1" w:styleId="standard">
    <w:name w:val="standard"/>
    <w:basedOn w:val="Normal"/>
    <w:link w:val="standardChar"/>
    <w:rsid w:val="00EB5E0C"/>
    <w:pPr>
      <w:spacing w:line="360" w:lineRule="auto"/>
      <w:ind w:firstLine="720"/>
    </w:pPr>
    <w:rPr>
      <w:rFonts w:ascii="Palatino" w:hAnsi="Palatino"/>
      <w:sz w:val="26"/>
      <w:szCs w:val="20"/>
    </w:rPr>
  </w:style>
  <w:style w:type="paragraph" w:customStyle="1" w:styleId="NormalPalatino">
    <w:name w:val="Normal + Palatino"/>
    <w:aliases w:val="13 pt,Justified"/>
    <w:basedOn w:val="NormalWeb"/>
    <w:link w:val="NormalPalatinoChar"/>
    <w:rsid w:val="00EB5E0C"/>
    <w:rPr>
      <w:rFonts w:ascii="Palatino" w:hAnsi="Palatino" w:cs="Times New Roman"/>
      <w:sz w:val="26"/>
      <w:szCs w:val="26"/>
    </w:rPr>
  </w:style>
  <w:style w:type="character" w:customStyle="1" w:styleId="NormalWebChar">
    <w:name w:val="Normal (Web) Char"/>
    <w:link w:val="NormalWeb"/>
    <w:rsid w:val="00EB5E0C"/>
    <w:rPr>
      <w:rFonts w:ascii="Arial Unicode MS" w:eastAsia="Arial Unicode MS" w:hAnsi="Arial Unicode MS" w:cs="Arial Unicode MS"/>
      <w:sz w:val="24"/>
      <w:szCs w:val="24"/>
    </w:rPr>
  </w:style>
  <w:style w:type="character" w:customStyle="1" w:styleId="NormalPalatinoChar">
    <w:name w:val="Normal + Palatino Char"/>
    <w:aliases w:val="13 pt Char,Justified Char"/>
    <w:link w:val="NormalPalatino"/>
    <w:rsid w:val="00EB5E0C"/>
    <w:rPr>
      <w:rFonts w:ascii="Palatino" w:eastAsia="Arial Unicode MS" w:hAnsi="Palatino"/>
      <w:sz w:val="26"/>
      <w:szCs w:val="26"/>
    </w:rPr>
  </w:style>
  <w:style w:type="character" w:customStyle="1" w:styleId="standardChar">
    <w:name w:val="standard Char"/>
    <w:link w:val="standard"/>
    <w:rsid w:val="00EB5E0C"/>
    <w:rPr>
      <w:rFonts w:ascii="Palatino" w:hAnsi="Palatino"/>
      <w:sz w:val="26"/>
    </w:rPr>
  </w:style>
  <w:style w:type="character" w:customStyle="1" w:styleId="FooterChar">
    <w:name w:val="Footer Char"/>
    <w:link w:val="Footer"/>
    <w:uiPriority w:val="99"/>
    <w:rsid w:val="00EB5E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59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wigginss@metro.net" TargetMode="External"/><Relationship Id="rId26" Type="http://schemas.openxmlformats.org/officeDocument/2006/relationships/hyperlink" Target="mailto:stephen.artus@cpuc.ca.gov" TargetMode="External"/><Relationship Id="rId21" Type="http://schemas.openxmlformats.org/officeDocument/2006/relationships/hyperlink" Target="mailto:bukhinl@metro.net" TargetMode="External"/><Relationship Id="rId34" Type="http://schemas.openxmlformats.org/officeDocument/2006/relationships/footer" Target="footer7.xml"/><Relationship Id="rId7" Type="http://schemas.openxmlformats.org/officeDocument/2006/relationships/hyperlink" Target="http://www.cpuc.ca.gov" TargetMode="External"/><Relationship Id="rId12" Type="http://schemas.openxmlformats.org/officeDocument/2006/relationships/footer" Target="footer2.xml"/><Relationship Id="rId17" Type="http://schemas.openxmlformats.org/officeDocument/2006/relationships/hyperlink" Target="mailto:washingtonp@metro.net" TargetMode="External"/><Relationship Id="rId25" Type="http://schemas.openxmlformats.org/officeDocument/2006/relationships/hyperlink" Target="mailto:daren.gilbert@cpuc.ca.gov"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khawaniv@metro.net"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roger.clugston@cpuc.ca.gov" TargetMode="External"/><Relationship Id="rId32" Type="http://schemas.openxmlformats.org/officeDocument/2006/relationships/hyperlink" Target="mailto:daniel%20kwok@cpuc.ca.gov"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elizaveta.malashenko@cpuc.ca.gov"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mailto:kildareg@metro.net"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jeff.littlefield@flysfo.com" TargetMode="External"/><Relationship Id="rId27" Type="http://schemas.openxmlformats.org/officeDocument/2006/relationships/hyperlink" Target="mailto:noel.takahara@cpuc.ca.gov" TargetMode="External"/><Relationship Id="rId30" Type="http://schemas.openxmlformats.org/officeDocument/2006/relationships/header" Target="header6.xml"/><Relationship Id="rId35" Type="http://schemas.openxmlformats.org/officeDocument/2006/relationships/header" Target="header8.xml"/><Relationship Id="rId8" Type="http://schemas.openxmlformats.org/officeDocument/2006/relationships/hyperlink" Target="mailto:Daniel.kwok@cpuc.ca.gov"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2\AppData\Local\Microsoft\Windows\Temporary%20Internet%20Files\Content.IE5\U4T0LM4Z\CPUCLetterheadBrown_July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CPUCLetterheadBrown_July2013</Template>
  <TotalTime>0</TotalTime>
  <Pages>11</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CPUC Letterhead (Brown)</vt:lpstr>
    </vt:vector>
  </TitlesOfParts>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Letterhead (Brown)</dc:title>
  <dc:subject>&amp;lt;p&amp;gt;TODAY s DATE      Recipient s address        Dear Mr./Mrs:                                Sincerely,          Paul Clanon  Executive Director                          1      4 31574         STATE OF CALIFORNIA                                                                                                           EDMU&amp;lt;/p&amp;gt;</dc:subject>
  <dc:creator/>
  <dc:description>&amp;lt;p&amp;gt;TODAY s DATE      Recipient s address        Dear Mr./Mrs:                                Sincerely,          Paul Clanon  Executive Director                          1      4 31574         STATE OF CALIFORNIA                                                                                                           EDMU&amp;lt;/p&amp;gt;</dc:description>
  <cp:lastModifiedBy/>
  <cp:revision>1</cp:revision>
  <cp:lastPrinted>2010-08-23T20:56:00Z</cp:lastPrinted>
  <dcterms:created xsi:type="dcterms:W3CDTF">2018-06-27T20:02:00Z</dcterms:created>
  <dcterms:modified xsi:type="dcterms:W3CDTF">2018-06-27T21:25:00Z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DownloadAsset.aspx?id=5571</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&amp;lt;p&amp;gt;TODAY s DATE      Recipient s address        Dear Mr./Mrs:                                Sincerely,          Paul Clanon  Executive Director                          1      4 31574         STATE OF CALIFORNIA                                     </vt:lpwstr>
  </property>
  <property fmtid="{D5CDD505-2E9C-101B-9397-08002B2CF9AE}" pid="8" name="EktExpiryType">
    <vt:i4>1</vt:i4>
  </property>
  <property fmtid="{D5CDD505-2E9C-101B-9397-08002B2CF9AE}" pid="9" name="EktDateCreated">
    <vt:filetime>2013-07-24T20:38:32Z</vt:filetime>
  </property>
  <property fmtid="{D5CDD505-2E9C-101B-9397-08002B2CF9AE}" pid="10" name="EktDateModified">
    <vt:filetime>2013-07-24T20:38:33Z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52224</vt:i4>
  </property>
  <property fmtid="{D5CDD505-2E9C-101B-9397-08002B2CF9AE}" pid="14" name="EktSearchable">
    <vt:i4>1</vt:i4>
  </property>
  <property fmtid="{D5CDD505-2E9C-101B-9397-08002B2CF9AE}" pid="15" name="EktEDescription">
    <vt:lpwstr>Summary &amp;lt;p&amp;gt;TODAY s DATE      Recipient s address        Dear Mr./Mrs:                                Sincerely,          Paul Clanon  Executive Director                          1      4 31574         STATE OF CALIFORNIA                             </vt:lpwstr>
  </property>
</Properties>
</file>